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4359" w14:textId="78AE6B37" w:rsidR="00FC5B95" w:rsidRPr="005D36FF" w:rsidRDefault="005D36FF" w:rsidP="001502D0">
      <w:pPr>
        <w:pStyle w:val="H1"/>
        <w:rPr>
          <w:lang w:val="sk-SK"/>
        </w:rPr>
      </w:pPr>
      <w:r>
        <w:rPr>
          <w:lang w:val="sk-SK"/>
        </w:rPr>
        <w:t>KÚPNA ZMLUVA</w:t>
      </w:r>
    </w:p>
    <w:p w14:paraId="73BD8A64" w14:textId="77777777" w:rsidR="00FC5B95" w:rsidRPr="005D36FF" w:rsidRDefault="00FC5B95" w:rsidP="00FC5B95">
      <w:pPr>
        <w:rPr>
          <w:lang w:val="sk-SK"/>
        </w:rPr>
      </w:pPr>
    </w:p>
    <w:p w14:paraId="33CA6D9A" w14:textId="77777777" w:rsidR="005D36FF" w:rsidRPr="005D36FF" w:rsidRDefault="005D36FF" w:rsidP="005D36FF">
      <w:pPr>
        <w:rPr>
          <w:lang w:val="sk-SK"/>
        </w:rPr>
      </w:pPr>
      <w:r w:rsidRPr="005D36FF">
        <w:rPr>
          <w:lang w:val="sk-SK"/>
        </w:rPr>
        <w:t>Nižšie uvedeného dňa, mesiaca a roku uzavreli</w:t>
      </w:r>
    </w:p>
    <w:p w14:paraId="77DB722D" w14:textId="77777777" w:rsidR="005D36FF" w:rsidRPr="005D36FF" w:rsidRDefault="005D36FF" w:rsidP="005D36FF">
      <w:pPr>
        <w:rPr>
          <w:lang w:val="sk-SK"/>
        </w:rPr>
      </w:pPr>
    </w:p>
    <w:p w14:paraId="38B82242" w14:textId="77777777" w:rsidR="005D36FF" w:rsidRPr="005D36FF" w:rsidRDefault="005D36FF" w:rsidP="005D36FF">
      <w:pPr>
        <w:rPr>
          <w:lang w:val="sk-SK"/>
        </w:rPr>
      </w:pPr>
      <w:r w:rsidRPr="005D36FF">
        <w:rPr>
          <w:lang w:val="sk-SK"/>
        </w:rPr>
        <w:t>obchodná spoločnosť</w:t>
      </w:r>
    </w:p>
    <w:p w14:paraId="0B0705D6" w14:textId="77777777" w:rsidR="005D36FF" w:rsidRPr="005D36FF" w:rsidRDefault="005D36FF" w:rsidP="005D36FF">
      <w:pPr>
        <w:rPr>
          <w:lang w:val="sk-SK"/>
        </w:rPr>
      </w:pPr>
      <w:r w:rsidRPr="005D36FF">
        <w:rPr>
          <w:lang w:val="sk-SK"/>
        </w:rPr>
        <w:t>_________</w:t>
      </w:r>
    </w:p>
    <w:p w14:paraId="27779DA3" w14:textId="77777777" w:rsidR="005D36FF" w:rsidRPr="005D36FF" w:rsidRDefault="005D36FF" w:rsidP="005D36FF">
      <w:pPr>
        <w:rPr>
          <w:lang w:val="sk-SK"/>
        </w:rPr>
      </w:pPr>
      <w:r w:rsidRPr="005D36FF">
        <w:rPr>
          <w:lang w:val="sk-SK"/>
        </w:rPr>
        <w:t>so sídlom _________</w:t>
      </w:r>
    </w:p>
    <w:p w14:paraId="32E74737" w14:textId="77777777" w:rsidR="005D36FF" w:rsidRPr="005D36FF" w:rsidRDefault="005D36FF" w:rsidP="005D36FF">
      <w:pPr>
        <w:rPr>
          <w:lang w:val="sk-SK"/>
        </w:rPr>
      </w:pPr>
      <w:r w:rsidRPr="005D36FF">
        <w:rPr>
          <w:lang w:val="sk-SK"/>
        </w:rPr>
        <w:t>IČO: _________</w:t>
      </w:r>
    </w:p>
    <w:p w14:paraId="6DA3CA04" w14:textId="77777777" w:rsidR="005D36FF" w:rsidRPr="005D36FF" w:rsidRDefault="005D36FF" w:rsidP="005D36FF">
      <w:pPr>
        <w:rPr>
          <w:lang w:val="sk-SK"/>
        </w:rPr>
      </w:pPr>
      <w:r w:rsidRPr="005D36FF">
        <w:rPr>
          <w:lang w:val="sk-SK"/>
        </w:rPr>
        <w:t>zapísaná v obchodnom registri vedenom _________ oddiel _________, vložka _________</w:t>
      </w:r>
    </w:p>
    <w:p w14:paraId="3F89EEC5" w14:textId="77777777" w:rsidR="005D36FF" w:rsidRPr="005D36FF" w:rsidRDefault="005D36FF" w:rsidP="005D36FF">
      <w:pPr>
        <w:rPr>
          <w:lang w:val="sk-SK"/>
        </w:rPr>
      </w:pPr>
      <w:r w:rsidRPr="005D36FF">
        <w:rPr>
          <w:lang w:val="sk-SK"/>
        </w:rPr>
        <w:t>zastúpená _________</w:t>
      </w:r>
    </w:p>
    <w:p w14:paraId="2999C406" w14:textId="77777777" w:rsidR="005D36FF" w:rsidRPr="005D36FF" w:rsidRDefault="005D36FF" w:rsidP="005D36FF">
      <w:pPr>
        <w:rPr>
          <w:lang w:val="sk-SK"/>
        </w:rPr>
      </w:pPr>
    </w:p>
    <w:p w14:paraId="0B01E676" w14:textId="77777777" w:rsidR="005D36FF" w:rsidRPr="005D36FF" w:rsidRDefault="005D36FF" w:rsidP="005D36FF">
      <w:pPr>
        <w:rPr>
          <w:lang w:val="sk-SK"/>
        </w:rPr>
      </w:pPr>
      <w:r w:rsidRPr="005D36FF">
        <w:rPr>
          <w:lang w:val="sk-SK"/>
        </w:rPr>
        <w:t>(ďalej len „</w:t>
      </w:r>
      <w:r w:rsidRPr="005D36FF">
        <w:rPr>
          <w:b/>
          <w:bCs/>
          <w:lang w:val="sk-SK"/>
        </w:rPr>
        <w:t>predávajúci</w:t>
      </w:r>
      <w:r w:rsidRPr="005D36FF">
        <w:rPr>
          <w:lang w:val="sk-SK"/>
        </w:rPr>
        <w:t>“, na jednej strane)</w:t>
      </w:r>
    </w:p>
    <w:p w14:paraId="62F2ECE5" w14:textId="77777777" w:rsidR="005D36FF" w:rsidRPr="005D36FF" w:rsidRDefault="005D36FF" w:rsidP="005D36FF">
      <w:pPr>
        <w:rPr>
          <w:lang w:val="sk-SK"/>
        </w:rPr>
      </w:pPr>
    </w:p>
    <w:p w14:paraId="1C76F798" w14:textId="77777777" w:rsidR="005D36FF" w:rsidRPr="005D36FF" w:rsidRDefault="005D36FF" w:rsidP="005D36FF">
      <w:pPr>
        <w:rPr>
          <w:lang w:val="sk-SK"/>
        </w:rPr>
      </w:pPr>
      <w:r w:rsidRPr="005D36FF">
        <w:rPr>
          <w:lang w:val="sk-SK"/>
        </w:rPr>
        <w:t>a</w:t>
      </w:r>
    </w:p>
    <w:p w14:paraId="1B053300" w14:textId="77777777" w:rsidR="005D36FF" w:rsidRPr="005D36FF" w:rsidRDefault="005D36FF" w:rsidP="005D36FF">
      <w:pPr>
        <w:rPr>
          <w:lang w:val="sk-SK"/>
        </w:rPr>
      </w:pPr>
    </w:p>
    <w:p w14:paraId="318243FE" w14:textId="77777777" w:rsidR="005D36FF" w:rsidRPr="005D36FF" w:rsidRDefault="005D36FF" w:rsidP="005D36FF">
      <w:pPr>
        <w:rPr>
          <w:lang w:val="sk-SK"/>
        </w:rPr>
      </w:pPr>
      <w:r w:rsidRPr="005D36FF">
        <w:rPr>
          <w:lang w:val="sk-SK"/>
        </w:rPr>
        <w:t>obchodná spoločnosť</w:t>
      </w:r>
    </w:p>
    <w:p w14:paraId="6D773B91" w14:textId="77777777" w:rsidR="005D36FF" w:rsidRPr="005D36FF" w:rsidRDefault="005D36FF" w:rsidP="005D36FF">
      <w:pPr>
        <w:rPr>
          <w:lang w:val="sk-SK"/>
        </w:rPr>
      </w:pPr>
      <w:r w:rsidRPr="005D36FF">
        <w:rPr>
          <w:lang w:val="sk-SK"/>
        </w:rPr>
        <w:t>_________</w:t>
      </w:r>
    </w:p>
    <w:p w14:paraId="123510C8" w14:textId="77777777" w:rsidR="005D36FF" w:rsidRPr="005D36FF" w:rsidRDefault="005D36FF" w:rsidP="005D36FF">
      <w:pPr>
        <w:rPr>
          <w:lang w:val="sk-SK"/>
        </w:rPr>
      </w:pPr>
      <w:r w:rsidRPr="005D36FF">
        <w:rPr>
          <w:lang w:val="sk-SK"/>
        </w:rPr>
        <w:t>so sídlom _________</w:t>
      </w:r>
    </w:p>
    <w:p w14:paraId="18D179BD" w14:textId="77777777" w:rsidR="005D36FF" w:rsidRPr="005D36FF" w:rsidRDefault="005D36FF" w:rsidP="005D36FF">
      <w:pPr>
        <w:rPr>
          <w:lang w:val="sk-SK"/>
        </w:rPr>
      </w:pPr>
      <w:r w:rsidRPr="005D36FF">
        <w:rPr>
          <w:lang w:val="sk-SK"/>
        </w:rPr>
        <w:t>IČO: _________</w:t>
      </w:r>
    </w:p>
    <w:p w14:paraId="3737FA2A" w14:textId="77777777" w:rsidR="005D36FF" w:rsidRPr="005D36FF" w:rsidRDefault="005D36FF" w:rsidP="005D36FF">
      <w:pPr>
        <w:rPr>
          <w:lang w:val="sk-SK"/>
        </w:rPr>
      </w:pPr>
      <w:r w:rsidRPr="005D36FF">
        <w:rPr>
          <w:lang w:val="sk-SK"/>
        </w:rPr>
        <w:t>zapísaná v obchodnom registri vedenom _________, oddiel _________, vložka _________</w:t>
      </w:r>
    </w:p>
    <w:p w14:paraId="7984E111" w14:textId="77777777" w:rsidR="005D36FF" w:rsidRPr="005D36FF" w:rsidRDefault="005D36FF" w:rsidP="005D36FF">
      <w:pPr>
        <w:rPr>
          <w:lang w:val="sk-SK"/>
        </w:rPr>
      </w:pPr>
      <w:r w:rsidRPr="005D36FF">
        <w:rPr>
          <w:lang w:val="sk-SK"/>
        </w:rPr>
        <w:t>zastúpená _________</w:t>
      </w:r>
    </w:p>
    <w:p w14:paraId="79BB31C6" w14:textId="77777777" w:rsidR="005D36FF" w:rsidRPr="005D36FF" w:rsidRDefault="005D36FF" w:rsidP="005D36FF">
      <w:pPr>
        <w:rPr>
          <w:lang w:val="sk-SK"/>
        </w:rPr>
      </w:pPr>
    </w:p>
    <w:p w14:paraId="1D7168A6" w14:textId="77777777" w:rsidR="005D36FF" w:rsidRPr="005D36FF" w:rsidRDefault="005D36FF" w:rsidP="005D36FF">
      <w:pPr>
        <w:rPr>
          <w:lang w:val="sk-SK"/>
        </w:rPr>
      </w:pPr>
      <w:r w:rsidRPr="005D36FF">
        <w:rPr>
          <w:lang w:val="sk-SK"/>
        </w:rPr>
        <w:t>(ďalej len „</w:t>
      </w:r>
      <w:r w:rsidRPr="005D36FF">
        <w:rPr>
          <w:b/>
          <w:bCs/>
          <w:lang w:val="sk-SK"/>
        </w:rPr>
        <w:t>kupujúci</w:t>
      </w:r>
      <w:r w:rsidRPr="005D36FF">
        <w:rPr>
          <w:lang w:val="sk-SK"/>
        </w:rPr>
        <w:t>“, na strane druhej)</w:t>
      </w:r>
    </w:p>
    <w:p w14:paraId="22C87B8D" w14:textId="77777777" w:rsidR="005D36FF" w:rsidRPr="005D36FF" w:rsidRDefault="005D36FF" w:rsidP="005D36FF">
      <w:pPr>
        <w:rPr>
          <w:lang w:val="sk-SK"/>
        </w:rPr>
      </w:pPr>
    </w:p>
    <w:p w14:paraId="5EE0589A" w14:textId="0038A280" w:rsidR="00FC5B95" w:rsidRDefault="005D36FF" w:rsidP="005D36FF">
      <w:pPr>
        <w:rPr>
          <w:lang w:val="sk-SK"/>
        </w:rPr>
      </w:pPr>
      <w:r w:rsidRPr="005D36FF">
        <w:rPr>
          <w:lang w:val="sk-SK"/>
        </w:rPr>
        <w:t>túto</w:t>
      </w:r>
    </w:p>
    <w:p w14:paraId="08081C7C" w14:textId="77777777" w:rsidR="005D36FF" w:rsidRPr="005D36FF" w:rsidRDefault="005D36FF" w:rsidP="005D36FF">
      <w:pPr>
        <w:rPr>
          <w:lang w:val="sk-SK"/>
        </w:rPr>
      </w:pPr>
    </w:p>
    <w:p w14:paraId="5FB3F764" w14:textId="5DD89A47" w:rsidR="00FC5B95" w:rsidRPr="005D36FF" w:rsidRDefault="005D36FF" w:rsidP="00FB5941">
      <w:pPr>
        <w:pStyle w:val="H1"/>
        <w:rPr>
          <w:lang w:val="sk-SK"/>
        </w:rPr>
      </w:pPr>
      <w:r>
        <w:rPr>
          <w:lang w:val="sk-SK"/>
        </w:rPr>
        <w:t>KÚPNU ZMLUVU</w:t>
      </w:r>
    </w:p>
    <w:p w14:paraId="1626A34D" w14:textId="6DF191D5" w:rsidR="00FC5B95" w:rsidRPr="005D36FF" w:rsidRDefault="005D36FF" w:rsidP="00FC5B95">
      <w:pPr>
        <w:pBdr>
          <w:bottom w:val="single" w:sz="12" w:space="1" w:color="auto"/>
        </w:pBdr>
        <w:rPr>
          <w:lang w:val="sk-SK"/>
        </w:rPr>
      </w:pPr>
      <w:r>
        <w:rPr>
          <w:lang w:val="sk-SK"/>
        </w:rPr>
        <w:t>podľa ustanovenia §</w:t>
      </w:r>
      <w:r w:rsidR="00D2006A">
        <w:rPr>
          <w:lang w:val="sk-SK"/>
        </w:rPr>
        <w:t xml:space="preserve"> 409 a </w:t>
      </w:r>
      <w:proofErr w:type="spellStart"/>
      <w:r w:rsidR="00D2006A">
        <w:rPr>
          <w:lang w:val="sk-SK"/>
        </w:rPr>
        <w:t>nasl</w:t>
      </w:r>
      <w:proofErr w:type="spellEnd"/>
      <w:r w:rsidR="00D2006A">
        <w:rPr>
          <w:lang w:val="sk-SK"/>
        </w:rPr>
        <w:t>. zákona č. 513/1991 Zb. Obchodný zákonník, v znení neskorších predpisov</w:t>
      </w:r>
    </w:p>
    <w:p w14:paraId="635390FF" w14:textId="4F7EE29A" w:rsidR="00FC5B95" w:rsidRPr="005D36FF" w:rsidRDefault="005D36FF" w:rsidP="00FC5B95">
      <w:pPr>
        <w:pStyle w:val="Prvniuroven"/>
        <w:numPr>
          <w:ilvl w:val="0"/>
          <w:numId w:val="12"/>
        </w:numPr>
        <w:rPr>
          <w:lang w:val="sk-SK"/>
        </w:rPr>
      </w:pPr>
      <w:r>
        <w:rPr>
          <w:lang w:val="sk-SK"/>
        </w:rPr>
        <w:t>ÚVODNÉ USTANOVENIA</w:t>
      </w:r>
    </w:p>
    <w:p w14:paraId="376A6B73" w14:textId="77777777" w:rsidR="005D36FF" w:rsidRDefault="005D36FF" w:rsidP="00FC5B95">
      <w:pPr>
        <w:pStyle w:val="uroven2"/>
        <w:numPr>
          <w:ilvl w:val="1"/>
          <w:numId w:val="12"/>
        </w:numPr>
        <w:spacing w:line="300" w:lineRule="atLeast"/>
        <w:ind w:left="901" w:hanging="544"/>
        <w:rPr>
          <w:lang w:val="sk-SK"/>
        </w:rPr>
      </w:pPr>
      <w:r w:rsidRPr="005D36FF">
        <w:rPr>
          <w:lang w:val="sk-SK"/>
        </w:rPr>
        <w:t>Účastníci tejto zmluvy sú podnikateľmi. Kupujúci má záujem v rámci svojej podnikateľskej činnosti zakúpiť od predávajúceho hnuteľné veci – tovar, ktorý je bližšie špecifikovaný v prílohe č. 1 tejto zmluvy (ďalej len „tovar“).</w:t>
      </w:r>
    </w:p>
    <w:p w14:paraId="14525BA0" w14:textId="77777777" w:rsidR="005D36FF" w:rsidRPr="005D36FF" w:rsidRDefault="005D36FF" w:rsidP="005D36FF">
      <w:pPr>
        <w:pStyle w:val="uroven2"/>
        <w:numPr>
          <w:ilvl w:val="1"/>
          <w:numId w:val="12"/>
        </w:numPr>
        <w:spacing w:line="300" w:lineRule="atLeast"/>
        <w:ind w:left="901" w:hanging="544"/>
        <w:rPr>
          <w:b/>
          <w:caps/>
          <w:lang w:val="sk-SK"/>
        </w:rPr>
      </w:pPr>
      <w:r w:rsidRPr="005D36FF">
        <w:rPr>
          <w:lang w:val="sk-SK"/>
        </w:rPr>
        <w:t>Táto zmluva upravuje práva a povinnosti zmluvných strán ohľadom predaja tovaru a nadobudnutia vlastníckeho práva k nemu kupujúcim.</w:t>
      </w:r>
    </w:p>
    <w:p w14:paraId="4124B71A" w14:textId="140C0EDC" w:rsidR="00FC5B95" w:rsidRPr="005D36FF" w:rsidRDefault="00FC5B95" w:rsidP="00FC5B95">
      <w:pPr>
        <w:pStyle w:val="Prvniuroven"/>
        <w:numPr>
          <w:ilvl w:val="0"/>
          <w:numId w:val="12"/>
        </w:numPr>
        <w:rPr>
          <w:lang w:val="sk-SK"/>
        </w:rPr>
      </w:pPr>
      <w:r w:rsidRPr="005D36FF" w:rsidDel="000110ED">
        <w:rPr>
          <w:lang w:val="sk-SK"/>
        </w:rPr>
        <w:lastRenderedPageBreak/>
        <w:t xml:space="preserve"> </w:t>
      </w:r>
      <w:r w:rsidR="005D36FF">
        <w:rPr>
          <w:lang w:val="sk-SK"/>
        </w:rPr>
        <w:t>PREDMET ZMLUVY</w:t>
      </w:r>
    </w:p>
    <w:p w14:paraId="07CC96B5" w14:textId="77777777" w:rsidR="005D36FF" w:rsidRDefault="005D36FF" w:rsidP="00FC5B95">
      <w:pPr>
        <w:pStyle w:val="uroven2"/>
        <w:numPr>
          <w:ilvl w:val="1"/>
          <w:numId w:val="12"/>
        </w:numPr>
        <w:spacing w:line="300" w:lineRule="atLeast"/>
        <w:ind w:left="901" w:hanging="544"/>
        <w:rPr>
          <w:lang w:val="sk-SK"/>
        </w:rPr>
      </w:pPr>
      <w:bookmarkStart w:id="0" w:name="_Ref153871215"/>
      <w:r w:rsidRPr="005D36FF">
        <w:rPr>
          <w:lang w:val="sk-SK"/>
        </w:rPr>
        <w:t>Touto zmluvou sa predávajúci zaväzuje, že kupujúcemu odovzdá tovar a umožní mu nadobudnúť vlastnícke právo k nemu.</w:t>
      </w:r>
    </w:p>
    <w:p w14:paraId="3729C41C" w14:textId="77777777" w:rsidR="005D36FF" w:rsidRDefault="005D36FF" w:rsidP="00FC5B95">
      <w:pPr>
        <w:pStyle w:val="uroven2"/>
        <w:numPr>
          <w:ilvl w:val="1"/>
          <w:numId w:val="12"/>
        </w:numPr>
        <w:spacing w:line="300" w:lineRule="atLeast"/>
        <w:ind w:left="901" w:hanging="544"/>
        <w:rPr>
          <w:lang w:val="sk-SK"/>
        </w:rPr>
      </w:pPr>
      <w:r w:rsidRPr="005D36FF">
        <w:rPr>
          <w:lang w:val="sk-SK"/>
        </w:rPr>
        <w:t>Spolu s tovarom je predávajúci povinný odovzdať kupujúcemu dokumentáciu nutnú na používanie tovaru, a to: _________.</w:t>
      </w:r>
    </w:p>
    <w:p w14:paraId="37D76FAA" w14:textId="77777777" w:rsidR="005D36FF" w:rsidRPr="005D36FF" w:rsidRDefault="005D36FF" w:rsidP="005D36FF">
      <w:pPr>
        <w:pStyle w:val="uroven2"/>
        <w:numPr>
          <w:ilvl w:val="1"/>
          <w:numId w:val="12"/>
        </w:numPr>
        <w:spacing w:line="300" w:lineRule="atLeast"/>
        <w:ind w:left="901" w:hanging="544"/>
        <w:rPr>
          <w:b/>
          <w:caps/>
          <w:lang w:val="sk-SK"/>
        </w:rPr>
      </w:pPr>
      <w:bookmarkStart w:id="1" w:name="_Ref405904306"/>
      <w:bookmarkStart w:id="2" w:name="_Ref302548563"/>
      <w:bookmarkStart w:id="3" w:name="__RefNumPara__33534616"/>
      <w:bookmarkStart w:id="4" w:name="_Ref302548636"/>
      <w:bookmarkStart w:id="5" w:name="__RefNumPara__33532316"/>
      <w:bookmarkEnd w:id="0"/>
      <w:r w:rsidRPr="005D36FF">
        <w:rPr>
          <w:lang w:val="sk-SK"/>
        </w:rPr>
        <w:t>Kupujúci sa zaväzuje, že tovar prevezme a zaplatí predávajúcemu kúpnu cenu, a to vo výške a za podmienok stanovených v čl. 4 tejto zmluvy.</w:t>
      </w:r>
    </w:p>
    <w:bookmarkEnd w:id="1"/>
    <w:p w14:paraId="1B8C938B" w14:textId="31BF1784" w:rsidR="00FC5B95" w:rsidRPr="005D36FF" w:rsidRDefault="005D36FF" w:rsidP="00FC5B95">
      <w:pPr>
        <w:pStyle w:val="Prvniuroven"/>
        <w:numPr>
          <w:ilvl w:val="0"/>
          <w:numId w:val="12"/>
        </w:numPr>
        <w:rPr>
          <w:lang w:val="sk-SK"/>
        </w:rPr>
      </w:pPr>
      <w:r>
        <w:rPr>
          <w:lang w:val="sk-SK"/>
        </w:rPr>
        <w:t>DODANIE A PREVZATIE TOVARU</w:t>
      </w:r>
    </w:p>
    <w:p w14:paraId="664388D0" w14:textId="77777777" w:rsidR="005D36FF" w:rsidRDefault="005D36FF" w:rsidP="00FC5B95">
      <w:pPr>
        <w:pStyle w:val="uroven2"/>
        <w:numPr>
          <w:ilvl w:val="1"/>
          <w:numId w:val="12"/>
        </w:numPr>
        <w:spacing w:line="300" w:lineRule="atLeast"/>
        <w:ind w:left="901" w:hanging="544"/>
        <w:rPr>
          <w:lang w:val="sk-SK"/>
        </w:rPr>
      </w:pPr>
      <w:r w:rsidRPr="005D36FF">
        <w:rPr>
          <w:lang w:val="sk-SK"/>
        </w:rPr>
        <w:t>Termín dodania a prevzatia tovaru kupujúcemu je stanovený na _________. Pre vylúčenie všetkých pochybností platí, že dodanie tovaru kupujúcemu o viac ako _________ dní po tomto termíne je považované za porušenie tejto zmluvy podstatným spôsobom.</w:t>
      </w:r>
    </w:p>
    <w:p w14:paraId="51ABB889" w14:textId="77777777" w:rsidR="005D36FF" w:rsidRDefault="005D36FF" w:rsidP="00FC5B95">
      <w:pPr>
        <w:pStyle w:val="uroven2"/>
        <w:numPr>
          <w:ilvl w:val="1"/>
          <w:numId w:val="12"/>
        </w:numPr>
        <w:spacing w:line="300" w:lineRule="atLeast"/>
        <w:ind w:left="901" w:hanging="544"/>
        <w:rPr>
          <w:lang w:val="sk-SK"/>
        </w:rPr>
      </w:pPr>
      <w:bookmarkStart w:id="6" w:name="_Ref452742834"/>
      <w:r w:rsidRPr="005D36FF">
        <w:rPr>
          <w:lang w:val="sk-SK"/>
        </w:rPr>
        <w:t>Predávajúci je oprávnený dodať tovar skôr. Ak predávajúci predáva tovar pred určenou dobou, nie je kupujúci oprávnený ho odmietnuť. Ak neprevezme kupujúci tovar pri dodaní, patrí predávajúcemu odplata za uskladnenie vo výške _________.</w:t>
      </w:r>
    </w:p>
    <w:bookmarkEnd w:id="6"/>
    <w:p w14:paraId="069FFA29" w14:textId="77777777" w:rsidR="005D36FF" w:rsidRDefault="005D36FF" w:rsidP="00FC5B95">
      <w:pPr>
        <w:pStyle w:val="uroven2"/>
        <w:numPr>
          <w:ilvl w:val="1"/>
          <w:numId w:val="12"/>
        </w:numPr>
        <w:spacing w:line="300" w:lineRule="atLeast"/>
        <w:ind w:left="901" w:hanging="544"/>
        <w:rPr>
          <w:lang w:val="sk-SK"/>
        </w:rPr>
      </w:pPr>
      <w:r w:rsidRPr="005D36FF">
        <w:rPr>
          <w:lang w:val="sk-SK"/>
        </w:rPr>
        <w:t>Miestom dodania tovaru kupujúcemu je _________.</w:t>
      </w:r>
    </w:p>
    <w:p w14:paraId="16863B36" w14:textId="77777777" w:rsidR="005D36FF" w:rsidRDefault="005D36FF" w:rsidP="00FC5B95">
      <w:pPr>
        <w:pStyle w:val="uroven2"/>
        <w:numPr>
          <w:ilvl w:val="1"/>
          <w:numId w:val="12"/>
        </w:numPr>
        <w:spacing w:line="300" w:lineRule="atLeast"/>
        <w:ind w:left="901" w:hanging="544"/>
        <w:rPr>
          <w:lang w:val="sk-SK"/>
        </w:rPr>
      </w:pPr>
      <w:r w:rsidRPr="005D36FF">
        <w:rPr>
          <w:lang w:val="sk-SK"/>
        </w:rPr>
        <w:t>Spôsob dopravy tovaru je _________. Riziko súvisiace s odoslaním a dodaním tovaru nesie predávajúci. Náklady súvisiace so zabalením tovaru, s prípravou tovaru na prepravu a s dopravou tovaru do miesta určenia (čl. 3.3) znáša predávajúci, pričom tieto náklady sú zahrnuté v kúpnej cene tovaru.</w:t>
      </w:r>
    </w:p>
    <w:p w14:paraId="4E1C94E6" w14:textId="1E59D046" w:rsidR="005D36FF" w:rsidRDefault="005D36FF" w:rsidP="00FC5B95">
      <w:pPr>
        <w:pStyle w:val="uroven2"/>
        <w:numPr>
          <w:ilvl w:val="1"/>
          <w:numId w:val="12"/>
        </w:numPr>
        <w:spacing w:line="300" w:lineRule="atLeast"/>
        <w:ind w:left="901" w:hanging="544"/>
        <w:rPr>
          <w:lang w:val="sk-SK"/>
        </w:rPr>
      </w:pPr>
      <w:r w:rsidRPr="005D36FF">
        <w:rPr>
          <w:lang w:val="sk-SK"/>
        </w:rPr>
        <w:t>Pri prevzatí tovaru od prepravcu je kupujúci povinný skontrolovať neporušenosť obalov a</w:t>
      </w:r>
      <w:r>
        <w:rPr>
          <w:lang w:val="sk-SK"/>
        </w:rPr>
        <w:t xml:space="preserve"> </w:t>
      </w:r>
      <w:r w:rsidRPr="005D36FF">
        <w:rPr>
          <w:lang w:val="sk-SK"/>
        </w:rPr>
        <w:t>v prípade akýchkoľvek viditeľných v</w:t>
      </w:r>
      <w:r w:rsidR="00D2006A">
        <w:rPr>
          <w:lang w:val="sk-SK"/>
        </w:rPr>
        <w:t>á</w:t>
      </w:r>
      <w:r w:rsidRPr="005D36FF">
        <w:rPr>
          <w:lang w:val="sk-SK"/>
        </w:rPr>
        <w:t>d toto bezodkladne oznámiť prepravcovi a predávajúcemu.</w:t>
      </w:r>
    </w:p>
    <w:p w14:paraId="01625D73" w14:textId="77777777" w:rsidR="005D36FF" w:rsidRPr="005D36FF" w:rsidRDefault="005D36FF" w:rsidP="005D36FF">
      <w:pPr>
        <w:pStyle w:val="uroven2"/>
        <w:numPr>
          <w:ilvl w:val="1"/>
          <w:numId w:val="12"/>
        </w:numPr>
        <w:spacing w:line="300" w:lineRule="atLeast"/>
        <w:ind w:left="901" w:hanging="544"/>
        <w:rPr>
          <w:b/>
          <w:caps/>
          <w:lang w:val="sk-SK"/>
        </w:rPr>
      </w:pPr>
      <w:bookmarkStart w:id="7" w:name="_Ref405902496"/>
      <w:bookmarkEnd w:id="2"/>
      <w:bookmarkEnd w:id="3"/>
      <w:r w:rsidRPr="005D36FF">
        <w:rPr>
          <w:lang w:val="sk-SK"/>
        </w:rPr>
        <w:t>V prípade, že je z dôvodov na strane kupujúceho nutné tovar doručovať opakovane alebo iným spôsobom, než bol dohodnutý, je kupujúci povinný uhradiť predávajúcemu náklady spojené s opakovaným doručovaním tovaru alebo so zvýšenými nákladmi vzniknutými z dôvodu iného spôsobu doručovania.</w:t>
      </w:r>
    </w:p>
    <w:bookmarkEnd w:id="4"/>
    <w:bookmarkEnd w:id="7"/>
    <w:p w14:paraId="406739A4" w14:textId="55F6DFAE" w:rsidR="00FC5B95" w:rsidRPr="005D36FF" w:rsidRDefault="005D36FF" w:rsidP="00FC5B95">
      <w:pPr>
        <w:pStyle w:val="Prvniuroven"/>
        <w:numPr>
          <w:ilvl w:val="0"/>
          <w:numId w:val="12"/>
        </w:numPr>
        <w:rPr>
          <w:lang w:val="sk-SK"/>
        </w:rPr>
      </w:pPr>
      <w:r>
        <w:rPr>
          <w:lang w:val="sk-SK"/>
        </w:rPr>
        <w:t>KÚPNA CENA</w:t>
      </w:r>
    </w:p>
    <w:p w14:paraId="1742B25E" w14:textId="36EFF488" w:rsidR="005D36FF" w:rsidRDefault="005D36FF" w:rsidP="00FC5B95">
      <w:pPr>
        <w:pStyle w:val="uroven2"/>
        <w:numPr>
          <w:ilvl w:val="1"/>
          <w:numId w:val="12"/>
        </w:numPr>
        <w:spacing w:line="300" w:lineRule="atLeast"/>
        <w:ind w:left="901" w:hanging="544"/>
        <w:rPr>
          <w:lang w:val="sk-SK"/>
        </w:rPr>
      </w:pPr>
      <w:r w:rsidRPr="005D36FF">
        <w:rPr>
          <w:lang w:val="sk-SK"/>
        </w:rPr>
        <w:t xml:space="preserve">Zmluvné strany dojednávajú kúpnu cenu tovaru vo výške _________,- </w:t>
      </w:r>
      <w:r w:rsidR="00D2006A">
        <w:rPr>
          <w:lang w:val="sk-SK"/>
        </w:rPr>
        <w:t>EUR</w:t>
      </w:r>
      <w:r w:rsidR="00D2006A" w:rsidRPr="005D36FF">
        <w:rPr>
          <w:lang w:val="sk-SK"/>
        </w:rPr>
        <w:t xml:space="preserve"> </w:t>
      </w:r>
      <w:r w:rsidRPr="005D36FF">
        <w:rPr>
          <w:lang w:val="sk-SK"/>
        </w:rPr>
        <w:t xml:space="preserve">(slovom: _________ </w:t>
      </w:r>
      <w:r w:rsidR="00D2006A">
        <w:rPr>
          <w:lang w:val="sk-SK"/>
        </w:rPr>
        <w:t>eur</w:t>
      </w:r>
      <w:r w:rsidRPr="005D36FF">
        <w:rPr>
          <w:lang w:val="sk-SK"/>
        </w:rPr>
        <w:t>).</w:t>
      </w:r>
    </w:p>
    <w:p w14:paraId="1025FD7B" w14:textId="77777777" w:rsidR="005D36FF" w:rsidRDefault="005D36FF" w:rsidP="00FC5B95">
      <w:pPr>
        <w:pStyle w:val="uroven2"/>
        <w:numPr>
          <w:ilvl w:val="1"/>
          <w:numId w:val="12"/>
        </w:numPr>
        <w:spacing w:line="300" w:lineRule="atLeast"/>
        <w:ind w:left="901" w:hanging="544"/>
        <w:rPr>
          <w:lang w:val="sk-SK"/>
        </w:rPr>
      </w:pPr>
      <w:bookmarkStart w:id="8" w:name="_Ref452130088"/>
      <w:r w:rsidRPr="005D36FF">
        <w:rPr>
          <w:lang w:val="sk-SK"/>
        </w:rPr>
        <w:t xml:space="preserve">Predávajúci je platcom dane z pridanej hodnoty (ďalej len „DPH“) a kúpna cena tovaru </w:t>
      </w:r>
      <w:r w:rsidRPr="005D36FF">
        <w:rPr>
          <w:lang w:val="sk-SK"/>
        </w:rPr>
        <w:lastRenderedPageBreak/>
        <w:t>bude zvýšená o DPH v zákonnej výške _________ %, pričom DPH bude zmluvnými stranami platená v súlade so všeobecne záväznými právnymi predpismi.</w:t>
      </w:r>
    </w:p>
    <w:bookmarkEnd w:id="8"/>
    <w:p w14:paraId="5407DC5E" w14:textId="0905CF0F" w:rsidR="005D36FF" w:rsidRDefault="005D36FF" w:rsidP="00FC5B95">
      <w:pPr>
        <w:pStyle w:val="uroven2"/>
        <w:numPr>
          <w:ilvl w:val="1"/>
          <w:numId w:val="12"/>
        </w:numPr>
        <w:spacing w:line="300" w:lineRule="atLeast"/>
        <w:ind w:left="901" w:hanging="544"/>
        <w:rPr>
          <w:lang w:val="sk-SK"/>
        </w:rPr>
      </w:pPr>
      <w:r w:rsidRPr="005D36FF">
        <w:rPr>
          <w:lang w:val="sk-SK"/>
        </w:rPr>
        <w:t xml:space="preserve">Prvá časť kúpnej ceny vo výške _________,- </w:t>
      </w:r>
      <w:r w:rsidR="00C31179">
        <w:rPr>
          <w:lang w:val="sk-SK"/>
        </w:rPr>
        <w:t>EUR</w:t>
      </w:r>
      <w:r w:rsidRPr="005D36FF">
        <w:rPr>
          <w:lang w:val="sk-SK"/>
        </w:rPr>
        <w:t xml:space="preserve"> (slovom: _________ </w:t>
      </w:r>
      <w:r w:rsidR="00C31179">
        <w:rPr>
          <w:lang w:val="sk-SK"/>
        </w:rPr>
        <w:t>eur</w:t>
      </w:r>
      <w:r w:rsidRPr="005D36FF">
        <w:rPr>
          <w:lang w:val="sk-SK"/>
        </w:rPr>
        <w:t>) sa kupujúci zaväzuje uhradiť do _________ dní od uzavretia tejto zmluvy, a to bezhotovostným prevodom na bankový účet predávajúceho č. _________, vedený v spoločnosti _________ (ďalej len „účet predávajúceho“).</w:t>
      </w:r>
    </w:p>
    <w:p w14:paraId="2B4FA27A" w14:textId="3DF97643" w:rsidR="00FC5B95" w:rsidRPr="005D36FF" w:rsidRDefault="005D36FF" w:rsidP="00FC5B95">
      <w:pPr>
        <w:pStyle w:val="uroven2"/>
        <w:numPr>
          <w:ilvl w:val="1"/>
          <w:numId w:val="12"/>
        </w:numPr>
        <w:spacing w:line="300" w:lineRule="atLeast"/>
        <w:ind w:left="901" w:hanging="544"/>
        <w:rPr>
          <w:lang w:val="sk-SK"/>
        </w:rPr>
      </w:pPr>
      <w:r w:rsidRPr="005D36FF">
        <w:rPr>
          <w:lang w:val="sk-SK"/>
        </w:rPr>
        <w:t xml:space="preserve">Zostávajúca časť kúpnej ceny vo výške _________,- </w:t>
      </w:r>
      <w:r w:rsidR="00C31179">
        <w:rPr>
          <w:lang w:val="sk-SK"/>
        </w:rPr>
        <w:t>EUR</w:t>
      </w:r>
      <w:r w:rsidR="00C31179" w:rsidRPr="005D36FF">
        <w:rPr>
          <w:lang w:val="sk-SK"/>
        </w:rPr>
        <w:t xml:space="preserve"> </w:t>
      </w:r>
      <w:r w:rsidRPr="005D36FF">
        <w:rPr>
          <w:lang w:val="sk-SK"/>
        </w:rPr>
        <w:t xml:space="preserve">(slovom: _________ </w:t>
      </w:r>
      <w:r w:rsidR="00C31179">
        <w:rPr>
          <w:lang w:val="sk-SK"/>
        </w:rPr>
        <w:t>eur</w:t>
      </w:r>
      <w:r w:rsidRPr="005D36FF">
        <w:rPr>
          <w:lang w:val="sk-SK"/>
        </w:rPr>
        <w:t>) sa kupujúci zaväzuje uhradiť do desiatich (10) dní od prevzatia tovaru, a to bezhotovostným prevodom na účet predávajúceho.</w:t>
      </w:r>
    </w:p>
    <w:p w14:paraId="035626E8" w14:textId="0E49335E" w:rsidR="009D5FFE" w:rsidRDefault="009D5FFE" w:rsidP="00FC5B95">
      <w:pPr>
        <w:pStyle w:val="uroven2"/>
        <w:numPr>
          <w:ilvl w:val="1"/>
          <w:numId w:val="12"/>
        </w:numPr>
        <w:spacing w:line="300" w:lineRule="atLeast"/>
        <w:ind w:left="901" w:hanging="544"/>
        <w:rPr>
          <w:lang w:val="sk-SK"/>
        </w:rPr>
      </w:pPr>
      <w:r w:rsidRPr="009D5FFE">
        <w:rPr>
          <w:lang w:val="sk-SK"/>
        </w:rPr>
        <w:t>Predávajúci sa zaväzuje ku všetkým platbám podľa tejto zmluvy vystaviť kupujúcemu daňový doklad - faktúru. Daňový doklad vystavený predávajúcim musí mať náležitosti podľa zákona č. 2</w:t>
      </w:r>
      <w:r w:rsidR="00C31179">
        <w:rPr>
          <w:lang w:val="sk-SK"/>
        </w:rPr>
        <w:t>22</w:t>
      </w:r>
      <w:r w:rsidRPr="009D5FFE">
        <w:rPr>
          <w:lang w:val="sk-SK"/>
        </w:rPr>
        <w:t xml:space="preserve">/2004 Zb., o dani z pridanej hodnoty, v znení neskorších predpisov, a bude spĺňať náležitosti účtovného dokladu podľa zákona č. </w:t>
      </w:r>
      <w:r w:rsidR="00C31179">
        <w:rPr>
          <w:lang w:val="sk-SK"/>
        </w:rPr>
        <w:t>431</w:t>
      </w:r>
      <w:r w:rsidRPr="009D5FFE">
        <w:rPr>
          <w:lang w:val="sk-SK"/>
        </w:rPr>
        <w:t>/</w:t>
      </w:r>
      <w:r w:rsidR="00C31179">
        <w:rPr>
          <w:lang w:val="sk-SK"/>
        </w:rPr>
        <w:t>2002</w:t>
      </w:r>
      <w:r w:rsidRPr="009D5FFE">
        <w:rPr>
          <w:lang w:val="sk-SK"/>
        </w:rPr>
        <w:t xml:space="preserve"> Z.</w:t>
      </w:r>
      <w:r w:rsidR="00C31179">
        <w:rPr>
          <w:lang w:val="sk-SK"/>
        </w:rPr>
        <w:t xml:space="preserve"> z.</w:t>
      </w:r>
      <w:r w:rsidRPr="009D5FFE">
        <w:rPr>
          <w:lang w:val="sk-SK"/>
        </w:rPr>
        <w:t xml:space="preserve"> o účtovníctve, v znení neskorších predpisov.</w:t>
      </w:r>
    </w:p>
    <w:p w14:paraId="15EBA158" w14:textId="77777777" w:rsidR="009D5FFE" w:rsidRPr="009D5FFE" w:rsidRDefault="009D5FFE" w:rsidP="009D5FFE">
      <w:pPr>
        <w:pStyle w:val="uroven2"/>
        <w:numPr>
          <w:ilvl w:val="1"/>
          <w:numId w:val="12"/>
        </w:numPr>
        <w:spacing w:line="300" w:lineRule="atLeast"/>
        <w:ind w:left="901" w:hanging="544"/>
        <w:rPr>
          <w:b/>
          <w:caps/>
          <w:lang w:val="sk-SK"/>
        </w:rPr>
      </w:pPr>
      <w:bookmarkStart w:id="9" w:name="_Ref302548681"/>
      <w:bookmarkEnd w:id="5"/>
      <w:r w:rsidRPr="009D5FFE">
        <w:rPr>
          <w:lang w:val="sk-SK"/>
        </w:rPr>
        <w:t>Povinnosť kupujúceho uhradiť kúpnu cenu tovaru predávajúcemu podľa tejto zmluvy je splnená okamihom pripísania príslušnej čiastky na účet predávajúceho.</w:t>
      </w:r>
    </w:p>
    <w:p w14:paraId="43F3F240" w14:textId="0D7DA041" w:rsidR="00FC5B95" w:rsidRPr="005D36FF" w:rsidRDefault="009D5FFE" w:rsidP="00FC5B95">
      <w:pPr>
        <w:pStyle w:val="Prvniuroven"/>
        <w:numPr>
          <w:ilvl w:val="0"/>
          <w:numId w:val="12"/>
        </w:numPr>
        <w:rPr>
          <w:lang w:val="sk-SK"/>
        </w:rPr>
      </w:pPr>
      <w:r>
        <w:rPr>
          <w:lang w:val="sk-SK"/>
        </w:rPr>
        <w:t>VLASTNÍCKE PRÁVO A NEBEZPEČENSTVO ŠKODY NA VECI</w:t>
      </w:r>
    </w:p>
    <w:p w14:paraId="69915105" w14:textId="77777777" w:rsidR="009D5FFE" w:rsidRDefault="009D5FFE" w:rsidP="00FC5B95">
      <w:pPr>
        <w:pStyle w:val="uroven2"/>
        <w:numPr>
          <w:ilvl w:val="1"/>
          <w:numId w:val="12"/>
        </w:numPr>
        <w:spacing w:line="300" w:lineRule="atLeast"/>
        <w:ind w:left="901" w:hanging="544"/>
        <w:rPr>
          <w:lang w:val="sk-SK"/>
        </w:rPr>
      </w:pPr>
      <w:r w:rsidRPr="009D5FFE">
        <w:rPr>
          <w:lang w:val="sk-SK"/>
        </w:rPr>
        <w:t>Zmluvné strany dojednávajú, že kupujúci sa stane vlastníkom tovaru okamihom jeho prevzatia.</w:t>
      </w:r>
    </w:p>
    <w:p w14:paraId="50A32C2E" w14:textId="71B58512" w:rsidR="009D5FFE" w:rsidRPr="009D5FFE" w:rsidRDefault="009D5FFE" w:rsidP="009D5FFE">
      <w:pPr>
        <w:pStyle w:val="uroven2"/>
        <w:numPr>
          <w:ilvl w:val="1"/>
          <w:numId w:val="12"/>
        </w:numPr>
        <w:spacing w:line="300" w:lineRule="atLeast"/>
        <w:ind w:left="901" w:hanging="544"/>
        <w:rPr>
          <w:b/>
          <w:caps/>
          <w:lang w:val="sk-SK"/>
        </w:rPr>
      </w:pPr>
      <w:r w:rsidRPr="009D5FFE">
        <w:rPr>
          <w:lang w:val="sk-SK"/>
        </w:rPr>
        <w:t>Prevzatím tovaru prechádza na kupujúceho nebezpečenstvo škody a náhodnej skazy na tovar</w:t>
      </w:r>
      <w:r w:rsidR="00C31179">
        <w:rPr>
          <w:lang w:val="sk-SK"/>
        </w:rPr>
        <w:t>e</w:t>
      </w:r>
      <w:r w:rsidRPr="009D5FFE">
        <w:rPr>
          <w:lang w:val="sk-SK"/>
        </w:rPr>
        <w:t>.</w:t>
      </w:r>
    </w:p>
    <w:p w14:paraId="402F8CE8" w14:textId="68662802" w:rsidR="00FC5B95" w:rsidRPr="005D36FF" w:rsidRDefault="00FC5B95" w:rsidP="00FC5B95">
      <w:pPr>
        <w:pStyle w:val="Prvniuroven"/>
        <w:numPr>
          <w:ilvl w:val="0"/>
          <w:numId w:val="12"/>
        </w:numPr>
        <w:rPr>
          <w:lang w:val="sk-SK"/>
        </w:rPr>
      </w:pPr>
      <w:r w:rsidRPr="005D36FF">
        <w:rPr>
          <w:lang w:val="sk-SK"/>
        </w:rPr>
        <w:t>N</w:t>
      </w:r>
      <w:r w:rsidR="009D5FFE">
        <w:rPr>
          <w:lang w:val="sk-SK"/>
        </w:rPr>
        <w:t>AKLADANIE S TOVAROM</w:t>
      </w:r>
    </w:p>
    <w:p w14:paraId="26575B14" w14:textId="77777777" w:rsidR="009D5FFE" w:rsidRDefault="009D5FFE" w:rsidP="00FC5B95">
      <w:pPr>
        <w:pStyle w:val="uroven2"/>
        <w:numPr>
          <w:ilvl w:val="1"/>
          <w:numId w:val="12"/>
        </w:numPr>
        <w:spacing w:line="300" w:lineRule="atLeast"/>
        <w:ind w:left="901" w:hanging="544"/>
        <w:rPr>
          <w:lang w:val="sk-SK"/>
        </w:rPr>
      </w:pPr>
      <w:r w:rsidRPr="009D5FFE">
        <w:rPr>
          <w:lang w:val="sk-SK"/>
        </w:rPr>
        <w:t>Pri nakladaní s tovarom (vrátane jeho použitia) je kupujúci povinný dodržiavať všetky bezpečnostné opatrenia vyplývajúce zo všeobecne záväzných právnych predpisov a z pokynov a informácií, ktoré sú uvedené na obaloch tovaru či v rámci dokumentácie tovaru poskytnutej predávajúcim.</w:t>
      </w:r>
    </w:p>
    <w:p w14:paraId="00EA4448" w14:textId="483F93C0" w:rsidR="00FC5B95" w:rsidRPr="005D36FF" w:rsidRDefault="009D5FFE" w:rsidP="00FC5B95">
      <w:pPr>
        <w:pStyle w:val="uroven2"/>
        <w:numPr>
          <w:ilvl w:val="1"/>
          <w:numId w:val="12"/>
        </w:numPr>
        <w:spacing w:line="300" w:lineRule="atLeast"/>
        <w:ind w:left="901" w:hanging="544"/>
        <w:rPr>
          <w:lang w:val="sk-SK"/>
        </w:rPr>
      </w:pPr>
      <w:r w:rsidRPr="009D5FFE">
        <w:rPr>
          <w:lang w:val="sk-SK"/>
        </w:rPr>
        <w:t>Za likvidáciu prípadných obalov súvisiacich s tovarom zodpovedá kupujúci.</w:t>
      </w:r>
      <w:r w:rsidR="00FC5B95" w:rsidRPr="005D36FF">
        <w:rPr>
          <w:lang w:val="sk-SK"/>
        </w:rPr>
        <w:t>.</w:t>
      </w:r>
    </w:p>
    <w:p w14:paraId="364A366E" w14:textId="30009559" w:rsidR="00FC5B95" w:rsidRPr="005D36FF" w:rsidRDefault="009D5FFE" w:rsidP="00FC5B95">
      <w:pPr>
        <w:pStyle w:val="Prvniuroven"/>
        <w:numPr>
          <w:ilvl w:val="0"/>
          <w:numId w:val="12"/>
        </w:numPr>
        <w:rPr>
          <w:lang w:val="sk-SK"/>
        </w:rPr>
      </w:pPr>
      <w:r>
        <w:rPr>
          <w:lang w:val="sk-SK"/>
        </w:rPr>
        <w:t>ZODPOVEDNOSŤ ZA VADY</w:t>
      </w:r>
    </w:p>
    <w:p w14:paraId="07C0081E" w14:textId="77777777" w:rsidR="009D5FFE" w:rsidRDefault="009D5FFE" w:rsidP="00FC5B95">
      <w:pPr>
        <w:pStyle w:val="uroven2"/>
        <w:numPr>
          <w:ilvl w:val="1"/>
          <w:numId w:val="12"/>
        </w:numPr>
        <w:spacing w:line="300" w:lineRule="atLeast"/>
        <w:ind w:left="901" w:hanging="544"/>
        <w:rPr>
          <w:lang w:val="sk-SK"/>
        </w:rPr>
      </w:pPr>
      <w:r w:rsidRPr="009D5FFE">
        <w:rPr>
          <w:lang w:val="sk-SK"/>
        </w:rPr>
        <w:t>Predávajúci odovzdá kupujúcemu tovar v dohodnutom množstve, akosti a prevedení.</w:t>
      </w:r>
    </w:p>
    <w:p w14:paraId="1E1F2643" w14:textId="77777777" w:rsidR="009D5FFE" w:rsidRDefault="009D5FFE" w:rsidP="00FC5B95">
      <w:pPr>
        <w:pStyle w:val="uroven2"/>
        <w:numPr>
          <w:ilvl w:val="1"/>
          <w:numId w:val="12"/>
        </w:numPr>
        <w:spacing w:line="300" w:lineRule="atLeast"/>
        <w:ind w:left="901" w:hanging="544"/>
        <w:rPr>
          <w:lang w:val="sk-SK"/>
        </w:rPr>
      </w:pPr>
      <w:r w:rsidRPr="009D5FFE">
        <w:rPr>
          <w:lang w:val="sk-SK"/>
        </w:rPr>
        <w:lastRenderedPageBreak/>
        <w:t>Predávajúci touto zmluvou poskytuje kupujúcemu záruku za akosť tovaru v trvaní _________ mesiacov. Záručná lehota podľa predchádzajúcej vety plynie od dôjdenia tovaru do miesta určenia (čl. 3.3).</w:t>
      </w:r>
    </w:p>
    <w:p w14:paraId="2230D0A0" w14:textId="77777777" w:rsidR="009D5FFE" w:rsidRDefault="009D5FFE" w:rsidP="00FC5B95">
      <w:pPr>
        <w:pStyle w:val="uroven2"/>
        <w:numPr>
          <w:ilvl w:val="1"/>
          <w:numId w:val="12"/>
        </w:numPr>
        <w:spacing w:line="300" w:lineRule="atLeast"/>
        <w:ind w:left="901" w:hanging="544"/>
        <w:rPr>
          <w:lang w:val="sk-SK"/>
        </w:rPr>
      </w:pPr>
      <w:r w:rsidRPr="009D5FFE">
        <w:rPr>
          <w:lang w:val="sk-SK"/>
        </w:rPr>
        <w:t>Za vadu tovaru sa považujú aj vady v dokladoch nutných na užívanie tovaru.</w:t>
      </w:r>
    </w:p>
    <w:p w14:paraId="394A159A" w14:textId="77777777" w:rsidR="009D5FFE" w:rsidRDefault="009D5FFE" w:rsidP="00FC5B95">
      <w:pPr>
        <w:pStyle w:val="uroven2"/>
        <w:numPr>
          <w:ilvl w:val="1"/>
          <w:numId w:val="12"/>
        </w:numPr>
        <w:spacing w:line="300" w:lineRule="atLeast"/>
        <w:ind w:left="901" w:hanging="544"/>
        <w:rPr>
          <w:lang w:val="sk-SK"/>
        </w:rPr>
      </w:pPr>
      <w:r w:rsidRPr="009D5FFE">
        <w:rPr>
          <w:lang w:val="sk-SK"/>
        </w:rPr>
        <w:t xml:space="preserve">Ak má tovar vady, budú nároky kupujúceho zo zodpovednosti za vady uspokojené ďalej uvedeným spôsobom, a to v nasledujúcom poradí: doplnením chýbajúceho tovaru, odstránením vád tovaru, dodaním náhradného tovaru za tovar </w:t>
      </w:r>
      <w:proofErr w:type="spellStart"/>
      <w:r w:rsidRPr="009D5FFE">
        <w:rPr>
          <w:lang w:val="sk-SK"/>
        </w:rPr>
        <w:t>vadný</w:t>
      </w:r>
      <w:proofErr w:type="spellEnd"/>
      <w:r w:rsidRPr="009D5FFE">
        <w:rPr>
          <w:lang w:val="sk-SK"/>
        </w:rPr>
        <w:t>, primeranou zľavou z kúpnej ceny tovaru.</w:t>
      </w:r>
    </w:p>
    <w:p w14:paraId="5DE37E3E" w14:textId="2944562C" w:rsidR="009D5FFE" w:rsidRPr="009D5FFE" w:rsidRDefault="009D5FFE" w:rsidP="009D5FFE">
      <w:pPr>
        <w:pStyle w:val="uroven2"/>
        <w:numPr>
          <w:ilvl w:val="1"/>
          <w:numId w:val="12"/>
        </w:numPr>
        <w:spacing w:line="300" w:lineRule="atLeast"/>
        <w:ind w:left="901" w:hanging="544"/>
        <w:rPr>
          <w:b/>
          <w:caps/>
          <w:lang w:val="sk-SK"/>
        </w:rPr>
      </w:pPr>
      <w:bookmarkStart w:id="10" w:name="_Ref452131842"/>
      <w:bookmarkStart w:id="11" w:name="_Ref452130031"/>
      <w:r w:rsidRPr="009D5FFE">
        <w:rPr>
          <w:lang w:val="sk-SK"/>
        </w:rPr>
        <w:t>Reklamácia tovaru kupujúcim nemá vplyv na jeho povinnosť zaplatiť kúpnu cenu tovaru či plniť iné záväzky voči predávajúcemu</w:t>
      </w:r>
      <w:r w:rsidR="0032691B">
        <w:rPr>
          <w:lang w:val="sk-SK"/>
        </w:rPr>
        <w:t>.</w:t>
      </w:r>
    </w:p>
    <w:p w14:paraId="60082993" w14:textId="71953568" w:rsidR="00FC5B95" w:rsidRPr="005D36FF" w:rsidRDefault="00FC5B95" w:rsidP="00FC5B95">
      <w:pPr>
        <w:pStyle w:val="Prvniuroven"/>
        <w:numPr>
          <w:ilvl w:val="0"/>
          <w:numId w:val="12"/>
        </w:numPr>
        <w:rPr>
          <w:lang w:val="sk-SK"/>
        </w:rPr>
      </w:pPr>
      <w:r w:rsidRPr="005D36FF">
        <w:rPr>
          <w:lang w:val="sk-SK"/>
        </w:rPr>
        <w:t>SANKC</w:t>
      </w:r>
      <w:r w:rsidR="009D5FFE">
        <w:rPr>
          <w:lang w:val="sk-SK"/>
        </w:rPr>
        <w:t>I</w:t>
      </w:r>
      <w:r w:rsidRPr="005D36FF">
        <w:rPr>
          <w:lang w:val="sk-SK"/>
        </w:rPr>
        <w:t>E</w:t>
      </w:r>
      <w:bookmarkEnd w:id="10"/>
    </w:p>
    <w:p w14:paraId="11AEA9E0" w14:textId="77777777" w:rsidR="009D5FFE" w:rsidRDefault="009D5FFE" w:rsidP="00FC5B95">
      <w:pPr>
        <w:pStyle w:val="uroven2"/>
        <w:numPr>
          <w:ilvl w:val="1"/>
          <w:numId w:val="12"/>
        </w:numPr>
        <w:spacing w:line="300" w:lineRule="atLeast"/>
        <w:ind w:left="901" w:hanging="544"/>
        <w:rPr>
          <w:lang w:val="sk-SK"/>
        </w:rPr>
      </w:pPr>
      <w:r w:rsidRPr="009D5FFE">
        <w:rPr>
          <w:lang w:val="sk-SK"/>
        </w:rPr>
        <w:t>V prípade omeškania kupujúceho s úhradou príslušnej časti kúpnej ceny podľa tejto zmluvy je kupujúci povinný zaplatiť predávajúcemu zmluvnú pokutu vo výške 0,05% z príslušnej časti kúpnej ceny za každý začatý deň omeškania.</w:t>
      </w:r>
    </w:p>
    <w:p w14:paraId="0068F553" w14:textId="77777777" w:rsidR="009D5FFE" w:rsidRDefault="009D5FFE" w:rsidP="00FC5B95">
      <w:pPr>
        <w:pStyle w:val="uroven2"/>
        <w:numPr>
          <w:ilvl w:val="1"/>
          <w:numId w:val="12"/>
        </w:numPr>
        <w:spacing w:line="300" w:lineRule="atLeast"/>
        <w:ind w:left="901" w:hanging="544"/>
        <w:rPr>
          <w:lang w:val="sk-SK"/>
        </w:rPr>
      </w:pPr>
      <w:r w:rsidRPr="009D5FFE">
        <w:rPr>
          <w:lang w:val="sk-SK"/>
        </w:rPr>
        <w:t>V prípade omeškania s dodaním či prevzatím tovaru je zmluvná strana, ktorá toto omeškanie zavinila, povinná zaplatiť druhej zmluvnej strane zmluvnú pokutu vo výške 0,05 % z kúpnej ceny za každý začatý deň omeškania.</w:t>
      </w:r>
    </w:p>
    <w:p w14:paraId="50D24355" w14:textId="77777777" w:rsidR="009D5FFE" w:rsidRPr="009D5FFE" w:rsidRDefault="009D5FFE" w:rsidP="009D5FFE">
      <w:pPr>
        <w:pStyle w:val="uroven2"/>
        <w:numPr>
          <w:ilvl w:val="1"/>
          <w:numId w:val="12"/>
        </w:numPr>
        <w:spacing w:line="300" w:lineRule="atLeast"/>
        <w:ind w:left="901" w:hanging="544"/>
        <w:rPr>
          <w:b/>
          <w:caps/>
          <w:lang w:val="sk-SK"/>
        </w:rPr>
      </w:pPr>
      <w:r w:rsidRPr="009D5FFE">
        <w:rPr>
          <w:lang w:val="sk-SK"/>
        </w:rPr>
        <w:t>Uplatnením práva na zmluvnú pokutu nie sú dotknuté akékoľvek práva zmluvných strán na náhradu škody vzniknuté z dôvodu porušenia príslušnej zmluvnej povinnosti, na ktorú sa vzťahuje zmluvná pokuta, a to aj v sume presahujúcej výšku zmluvnej pokuty.</w:t>
      </w:r>
    </w:p>
    <w:bookmarkEnd w:id="11"/>
    <w:p w14:paraId="7D6C31C7" w14:textId="16BC77A9" w:rsidR="00FC5B95" w:rsidRPr="005D36FF" w:rsidRDefault="009D5FFE" w:rsidP="00FC5B95">
      <w:pPr>
        <w:pStyle w:val="Prvniuroven"/>
        <w:numPr>
          <w:ilvl w:val="0"/>
          <w:numId w:val="12"/>
        </w:numPr>
        <w:rPr>
          <w:lang w:val="sk-SK"/>
        </w:rPr>
      </w:pPr>
      <w:r>
        <w:rPr>
          <w:lang w:val="sk-SK"/>
        </w:rPr>
        <w:t>ODSTÚPENIE OD ZMLUVY</w:t>
      </w:r>
    </w:p>
    <w:p w14:paraId="442AC803" w14:textId="3DAA923A" w:rsidR="009D5FFE" w:rsidRDefault="009D5FFE" w:rsidP="00FC5B95">
      <w:pPr>
        <w:pStyle w:val="uroven2"/>
        <w:numPr>
          <w:ilvl w:val="1"/>
          <w:numId w:val="12"/>
        </w:numPr>
        <w:spacing w:line="300" w:lineRule="atLeast"/>
        <w:ind w:left="901" w:hanging="544"/>
        <w:rPr>
          <w:lang w:val="sk-SK"/>
        </w:rPr>
      </w:pPr>
      <w:r w:rsidRPr="009D5FFE">
        <w:rPr>
          <w:lang w:val="sk-SK"/>
        </w:rPr>
        <w:t xml:space="preserve">Každá zo zmluvných strán má právo od tejto zmluvy písomne odstúpiť, ak druhá strana nesplní povinnosť, ktorú jej ukladá táto zmluva alebo </w:t>
      </w:r>
      <w:r w:rsidR="0032691B">
        <w:rPr>
          <w:lang w:val="sk-SK"/>
        </w:rPr>
        <w:t>obchodný</w:t>
      </w:r>
      <w:r w:rsidR="0032691B" w:rsidRPr="009D5FFE">
        <w:rPr>
          <w:lang w:val="sk-SK"/>
        </w:rPr>
        <w:t xml:space="preserve"> </w:t>
      </w:r>
      <w:r w:rsidRPr="009D5FFE">
        <w:rPr>
          <w:lang w:val="sk-SK"/>
        </w:rPr>
        <w:t>zákonník, ani v primeranej dodatočnej lehote určenej vo výzve na splnenie.</w:t>
      </w:r>
    </w:p>
    <w:p w14:paraId="688BC967" w14:textId="77777777" w:rsidR="009D5FFE" w:rsidRDefault="009D5FFE" w:rsidP="00FC5B95">
      <w:pPr>
        <w:pStyle w:val="uroven2"/>
        <w:numPr>
          <w:ilvl w:val="1"/>
          <w:numId w:val="12"/>
        </w:numPr>
        <w:spacing w:line="300" w:lineRule="atLeast"/>
        <w:ind w:left="901" w:hanging="544"/>
        <w:rPr>
          <w:lang w:val="sk-SK"/>
        </w:rPr>
      </w:pPr>
      <w:r w:rsidRPr="009D5FFE">
        <w:rPr>
          <w:lang w:val="sk-SK"/>
        </w:rPr>
        <w:t>Bez ohľadu na ustanovenia čl. 9.1 tejto zmluvy je predávajúci oprávnený písomne odstúpiť od tejto zmluvy, pokiaľ je kupujúci v omeškaní so zaplatením akejkoľvek časti kúpnej ceny dlhšie ako _________ dní.</w:t>
      </w:r>
    </w:p>
    <w:p w14:paraId="761C6D55" w14:textId="77777777" w:rsidR="009D5FFE" w:rsidRPr="009D5FFE" w:rsidRDefault="009D5FFE" w:rsidP="009D5FFE">
      <w:pPr>
        <w:pStyle w:val="uroven2"/>
        <w:numPr>
          <w:ilvl w:val="1"/>
          <w:numId w:val="12"/>
        </w:numPr>
        <w:spacing w:line="300" w:lineRule="atLeast"/>
        <w:ind w:left="901" w:hanging="544"/>
        <w:rPr>
          <w:b/>
          <w:caps/>
          <w:lang w:val="sk-SK"/>
        </w:rPr>
      </w:pPr>
      <w:r w:rsidRPr="009D5FFE">
        <w:rPr>
          <w:lang w:val="sk-SK"/>
        </w:rPr>
        <w:t>Odstúpením ktorejkoľvek zmluvnej strany od tejto zmluvy nie sú dotknuté práva a povinnosti zmluvných strán vo vzťahu k zmluvným pokutám podľa čl. 8 tejto zmluvy.</w:t>
      </w:r>
    </w:p>
    <w:p w14:paraId="015607E1" w14:textId="4734CE2D" w:rsidR="00FC5B95" w:rsidRPr="005D36FF" w:rsidRDefault="009D5FFE" w:rsidP="00FC5B95">
      <w:pPr>
        <w:pStyle w:val="Prvniuroven"/>
        <w:numPr>
          <w:ilvl w:val="0"/>
          <w:numId w:val="12"/>
        </w:numPr>
        <w:rPr>
          <w:lang w:val="sk-SK"/>
        </w:rPr>
      </w:pPr>
      <w:r>
        <w:rPr>
          <w:lang w:val="sk-SK"/>
        </w:rPr>
        <w:lastRenderedPageBreak/>
        <w:t>KOMUNIKÁCIA ZMLUVNÝCH STRÁN A ĎALŠIE USTANOVENIA</w:t>
      </w:r>
    </w:p>
    <w:p w14:paraId="53588CA5" w14:textId="77777777" w:rsidR="009D5FFE" w:rsidRDefault="009D5FFE" w:rsidP="00FC5B95">
      <w:pPr>
        <w:pStyle w:val="uroven2"/>
        <w:numPr>
          <w:ilvl w:val="1"/>
          <w:numId w:val="12"/>
        </w:numPr>
        <w:spacing w:line="300" w:lineRule="atLeast"/>
        <w:ind w:left="901" w:hanging="544"/>
        <w:rPr>
          <w:lang w:val="sk-SK"/>
        </w:rPr>
      </w:pPr>
      <w:r w:rsidRPr="009D5FFE">
        <w:rPr>
          <w:lang w:val="sk-SK"/>
        </w:rPr>
        <w:t>Komunikácia zmluvných strán bude prebiehať prostredníctvom poverených osôb.</w:t>
      </w:r>
    </w:p>
    <w:p w14:paraId="5734F208" w14:textId="77777777" w:rsidR="009D5FFE" w:rsidRDefault="009D5FFE" w:rsidP="00FC5B95">
      <w:pPr>
        <w:pStyle w:val="uroven2"/>
        <w:numPr>
          <w:ilvl w:val="1"/>
          <w:numId w:val="12"/>
        </w:numPr>
        <w:spacing w:line="300" w:lineRule="atLeast"/>
        <w:ind w:left="901" w:hanging="544"/>
        <w:rPr>
          <w:lang w:val="sk-SK"/>
        </w:rPr>
      </w:pPr>
      <w:r w:rsidRPr="009D5FFE">
        <w:rPr>
          <w:lang w:val="sk-SK"/>
        </w:rPr>
        <w:t>Poverenou osobou predávajúceho je _________, tel. číslo _________, emailová adresa _________. Poverenou osobou kupujúceho je _________, tel. číslo _________, emailová adresa _________.</w:t>
      </w:r>
    </w:p>
    <w:p w14:paraId="1741FF56" w14:textId="77777777" w:rsidR="009D5FFE" w:rsidRDefault="009D5FFE" w:rsidP="00FC5B95">
      <w:pPr>
        <w:pStyle w:val="uroven2"/>
        <w:numPr>
          <w:ilvl w:val="1"/>
          <w:numId w:val="12"/>
        </w:numPr>
        <w:spacing w:line="300" w:lineRule="atLeast"/>
        <w:ind w:left="901" w:hanging="544"/>
        <w:rPr>
          <w:lang w:val="sk-SK"/>
        </w:rPr>
      </w:pPr>
      <w:r w:rsidRPr="009D5FFE">
        <w:rPr>
          <w:lang w:val="sk-SK"/>
        </w:rPr>
        <w:t>Zmluvná strana je povinná informovať druhú zmluvnú stranu o všetkých skutočnostiach, ktoré sú alebo môžu byť dôležité pre riadne plnenie tejto zmluvy.</w:t>
      </w:r>
    </w:p>
    <w:p w14:paraId="427C4B3F" w14:textId="77777777" w:rsidR="009D5FFE" w:rsidRDefault="009D5FFE" w:rsidP="00FC5B95">
      <w:pPr>
        <w:pStyle w:val="uroven2"/>
        <w:numPr>
          <w:ilvl w:val="1"/>
          <w:numId w:val="12"/>
        </w:numPr>
        <w:spacing w:line="300" w:lineRule="atLeast"/>
        <w:ind w:left="901" w:hanging="544"/>
        <w:rPr>
          <w:lang w:val="sk-SK"/>
        </w:rPr>
      </w:pPr>
      <w:r w:rsidRPr="009D5FFE">
        <w:rPr>
          <w:lang w:val="sk-SK"/>
        </w:rPr>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p>
    <w:bookmarkEnd w:id="9"/>
    <w:p w14:paraId="113BEA73" w14:textId="1F4A0B81" w:rsidR="00FC5B95" w:rsidRPr="005D36FF" w:rsidRDefault="009D5FFE" w:rsidP="00FC5B95">
      <w:pPr>
        <w:pStyle w:val="Prvniuroven"/>
        <w:numPr>
          <w:ilvl w:val="0"/>
          <w:numId w:val="12"/>
        </w:numPr>
        <w:rPr>
          <w:lang w:val="sk-SK"/>
        </w:rPr>
      </w:pPr>
      <w:r>
        <w:rPr>
          <w:lang w:val="sk-SK"/>
        </w:rPr>
        <w:t>ZÁVEREČNÉ USTANOVENIA</w:t>
      </w:r>
    </w:p>
    <w:p w14:paraId="00676F92" w14:textId="34545A82" w:rsidR="009D5FFE" w:rsidRDefault="009D5FFE" w:rsidP="00FC5B95">
      <w:pPr>
        <w:pStyle w:val="uroven2"/>
        <w:numPr>
          <w:ilvl w:val="1"/>
          <w:numId w:val="12"/>
        </w:numPr>
        <w:spacing w:line="300" w:lineRule="atLeast"/>
        <w:ind w:left="901" w:hanging="544"/>
        <w:rPr>
          <w:lang w:val="sk-SK"/>
        </w:rPr>
      </w:pPr>
      <w:r>
        <w:rPr>
          <w:lang w:val="sk-SK"/>
        </w:rPr>
        <w:t>T</w:t>
      </w:r>
      <w:r w:rsidRPr="009D5FFE">
        <w:rPr>
          <w:lang w:val="sk-SK"/>
        </w:rPr>
        <w:t>áto zmluva nadobúda platnosť a účinnosť dňom jej uzavretia.</w:t>
      </w:r>
    </w:p>
    <w:p w14:paraId="5DBCF01C" w14:textId="7E6E39E5" w:rsidR="009D5FFE" w:rsidRDefault="009D5FFE" w:rsidP="00FC5B95">
      <w:pPr>
        <w:pStyle w:val="uroven2"/>
        <w:numPr>
          <w:ilvl w:val="1"/>
          <w:numId w:val="12"/>
        </w:numPr>
        <w:spacing w:line="300" w:lineRule="atLeast"/>
        <w:ind w:left="901" w:hanging="544"/>
        <w:rPr>
          <w:lang w:val="sk-SK"/>
        </w:rPr>
      </w:pPr>
      <w:r w:rsidRPr="009D5FFE">
        <w:rPr>
          <w:lang w:val="sk-SK"/>
        </w:rPr>
        <w:t xml:space="preserve">Táto zmluva, ako aj práva a povinnosti vzniknuté na základe tejto zmluvy alebo v súvislosti s ňou, sa riadia </w:t>
      </w:r>
      <w:r w:rsidR="009706FF">
        <w:rPr>
          <w:lang w:val="sk-SK"/>
        </w:rPr>
        <w:t>slovenským</w:t>
      </w:r>
      <w:r w:rsidR="009706FF" w:rsidRPr="009D5FFE">
        <w:rPr>
          <w:lang w:val="sk-SK"/>
        </w:rPr>
        <w:t xml:space="preserve"> </w:t>
      </w:r>
      <w:r w:rsidRPr="009D5FFE">
        <w:rPr>
          <w:lang w:val="sk-SK"/>
        </w:rPr>
        <w:t xml:space="preserve">právom, a to najmä </w:t>
      </w:r>
      <w:r w:rsidR="009706FF">
        <w:rPr>
          <w:lang w:val="sk-SK"/>
        </w:rPr>
        <w:t>obchodným</w:t>
      </w:r>
      <w:r w:rsidR="009706FF" w:rsidRPr="009D5FFE">
        <w:rPr>
          <w:lang w:val="sk-SK"/>
        </w:rPr>
        <w:t xml:space="preserve"> </w:t>
      </w:r>
      <w:r w:rsidRPr="009D5FFE">
        <w:rPr>
          <w:lang w:val="sk-SK"/>
        </w:rPr>
        <w:t>zákonníkom</w:t>
      </w:r>
      <w:r w:rsidR="009706FF">
        <w:rPr>
          <w:lang w:val="sk-SK"/>
        </w:rPr>
        <w:t>.</w:t>
      </w:r>
    </w:p>
    <w:p w14:paraId="530816B4" w14:textId="77777777" w:rsidR="009D5FFE" w:rsidRDefault="009D5FFE" w:rsidP="00FC5B95">
      <w:pPr>
        <w:pStyle w:val="uroven2"/>
        <w:numPr>
          <w:ilvl w:val="1"/>
          <w:numId w:val="12"/>
        </w:numPr>
        <w:spacing w:line="300" w:lineRule="atLeast"/>
        <w:ind w:left="901" w:hanging="544"/>
        <w:rPr>
          <w:lang w:val="sk-SK"/>
        </w:rPr>
      </w:pPr>
      <w:bookmarkStart w:id="12" w:name="_Ref208831867"/>
      <w:r w:rsidRPr="009D5FFE">
        <w:rPr>
          <w:lang w:val="sk-SK"/>
        </w:rPr>
        <w:t>Ak sa vzťahuje dôvod neplatnosti len na niektoré ustanovenia tejto zmluvy, je neplatným iba toto ustanovenie, pokiaľ z jeho povahy alebo obsahu alebo z okolností, za ktorých bolo dojednané, nevyplýva, že ho nemožno oddeliť od ostatného obsahu zmluvy.</w:t>
      </w:r>
    </w:p>
    <w:p w14:paraId="4FDA8C54" w14:textId="77777777" w:rsidR="009D5FFE" w:rsidRDefault="009D5FFE" w:rsidP="00FC5B95">
      <w:pPr>
        <w:pStyle w:val="uroven2"/>
        <w:numPr>
          <w:ilvl w:val="1"/>
          <w:numId w:val="12"/>
        </w:numPr>
        <w:spacing w:line="300" w:lineRule="atLeast"/>
        <w:ind w:left="901" w:hanging="544"/>
        <w:rPr>
          <w:lang w:val="sk-SK"/>
        </w:rPr>
      </w:pPr>
      <w:bookmarkStart w:id="13" w:name="_Ref391386622"/>
      <w:r w:rsidRPr="009D5FFE">
        <w:rPr>
          <w:lang w:val="sk-SK"/>
        </w:rPr>
        <w:t>Táto zmluva predstavuje úplnú dohodu zmluvných strán o predmete tejto zmluvy a nahrádza všetky predchádzajúce dojednania zmluvných strán ohľadom predmetu tejto zmluvy.</w:t>
      </w:r>
    </w:p>
    <w:bookmarkEnd w:id="12"/>
    <w:bookmarkEnd w:id="13"/>
    <w:p w14:paraId="4E864BAC" w14:textId="77777777" w:rsidR="009D5FFE" w:rsidRDefault="009D5FFE" w:rsidP="00FC5B95">
      <w:pPr>
        <w:pStyle w:val="uroven2"/>
        <w:numPr>
          <w:ilvl w:val="1"/>
          <w:numId w:val="12"/>
        </w:numPr>
        <w:spacing w:line="300" w:lineRule="atLeast"/>
        <w:ind w:left="901" w:hanging="544"/>
        <w:rPr>
          <w:lang w:val="sk-SK"/>
        </w:rPr>
      </w:pPr>
      <w:r w:rsidRPr="009D5FFE">
        <w:rPr>
          <w:lang w:val="sk-SK"/>
        </w:rPr>
        <w:t>Túto zmluvu je možné meniť iba písomnou dohodou zmluvných strán s tým, že zmena tejto zmluvy menej prísnou formou sa vylučuje.</w:t>
      </w:r>
    </w:p>
    <w:p w14:paraId="2D4FDB22" w14:textId="77777777" w:rsidR="009D5FFE" w:rsidRDefault="009D5FFE" w:rsidP="00FC5B95">
      <w:pPr>
        <w:pStyle w:val="uroven2"/>
        <w:numPr>
          <w:ilvl w:val="1"/>
          <w:numId w:val="12"/>
        </w:numPr>
        <w:spacing w:line="300" w:lineRule="atLeast"/>
        <w:ind w:left="901" w:hanging="544"/>
        <w:rPr>
          <w:lang w:val="sk-SK"/>
        </w:rPr>
      </w:pPr>
      <w:r w:rsidRPr="009D5FFE">
        <w:rPr>
          <w:lang w:val="sk-SK"/>
        </w:rPr>
        <w:t>Na účely vzťahu z tejto zmluvy sa vylučuje použitie akýchkoľvek obchodných podmienok zmluvných strán.</w:t>
      </w:r>
    </w:p>
    <w:p w14:paraId="4008BDC2" w14:textId="77777777" w:rsidR="009D5FFE" w:rsidRDefault="009D5FFE" w:rsidP="009D5FFE">
      <w:pPr>
        <w:pStyle w:val="uroven2"/>
        <w:numPr>
          <w:ilvl w:val="1"/>
          <w:numId w:val="12"/>
        </w:numPr>
        <w:spacing w:line="300" w:lineRule="atLeast"/>
        <w:ind w:left="901" w:hanging="544"/>
        <w:rPr>
          <w:lang w:val="sk-SK"/>
        </w:rPr>
      </w:pPr>
      <w:r w:rsidRPr="009D5FFE">
        <w:rPr>
          <w:lang w:val="sk-SK"/>
        </w:rPr>
        <w:t>Neoddeliteľnú súčasť tejto zmluvy tvoria nasledujúce prílohy:</w:t>
      </w:r>
    </w:p>
    <w:p w14:paraId="3A833F39" w14:textId="054EEDE3" w:rsidR="009D5FFE" w:rsidRPr="009D5FFE" w:rsidRDefault="009D5FFE" w:rsidP="009D5FFE">
      <w:pPr>
        <w:pStyle w:val="uroven2"/>
        <w:numPr>
          <w:ilvl w:val="1"/>
          <w:numId w:val="12"/>
        </w:numPr>
        <w:spacing w:line="300" w:lineRule="atLeast"/>
        <w:ind w:left="901" w:hanging="544"/>
        <w:rPr>
          <w:lang w:val="sk-SK"/>
        </w:rPr>
      </w:pPr>
      <w:r w:rsidRPr="009D5FFE">
        <w:rPr>
          <w:lang w:val="sk-SK"/>
        </w:rPr>
        <w:t>Príloha č. 1 – Špecifikácia tovaru.</w:t>
      </w:r>
    </w:p>
    <w:p w14:paraId="5C485013" w14:textId="77777777" w:rsidR="009D5FFE" w:rsidRDefault="009D5FFE" w:rsidP="009D5FFE">
      <w:pPr>
        <w:pStyle w:val="uroven2"/>
        <w:numPr>
          <w:ilvl w:val="1"/>
          <w:numId w:val="12"/>
        </w:numPr>
        <w:spacing w:line="300" w:lineRule="atLeast"/>
        <w:ind w:left="901" w:hanging="544"/>
        <w:rPr>
          <w:lang w:val="sk-SK"/>
        </w:rPr>
      </w:pPr>
      <w:r w:rsidRPr="009D5FFE">
        <w:rPr>
          <w:lang w:val="sk-SK"/>
        </w:rPr>
        <w:t xml:space="preserve">Táto zmluva je vyhotovená v dvoch (2) exemplároch, z ktorých každá strana dostane po </w:t>
      </w:r>
      <w:r w:rsidRPr="009D5FFE">
        <w:rPr>
          <w:lang w:val="sk-SK"/>
        </w:rPr>
        <w:lastRenderedPageBreak/>
        <w:t>jednom (1) vyhotovení.</w:t>
      </w:r>
    </w:p>
    <w:p w14:paraId="790A351B" w14:textId="77777777" w:rsidR="009D5FFE" w:rsidRDefault="009D5FFE" w:rsidP="009D5FFE">
      <w:pPr>
        <w:pStyle w:val="uroven2"/>
        <w:numPr>
          <w:ilvl w:val="1"/>
          <w:numId w:val="12"/>
        </w:numPr>
        <w:spacing w:line="300" w:lineRule="atLeast"/>
        <w:ind w:left="993" w:hanging="636"/>
        <w:rPr>
          <w:lang w:val="sk-SK"/>
        </w:rPr>
      </w:pPr>
      <w:r w:rsidRPr="009D5FFE">
        <w:rPr>
          <w:lang w:val="sk-SK"/>
        </w:rPr>
        <w:t>Účastníci tejto zmluvy si jej obsah prečítali, vyhlasujú, že s ním súhlasia, a na dôkaz toho pripájajú svoje podpisy.</w:t>
      </w:r>
    </w:p>
    <w:p w14:paraId="4B1B2360" w14:textId="2FA571C4" w:rsidR="00FC5B95" w:rsidRPr="009D5FFE" w:rsidRDefault="00FC5B95" w:rsidP="009D5FFE">
      <w:pPr>
        <w:pStyle w:val="uroven2"/>
        <w:spacing w:line="300" w:lineRule="atLeast"/>
        <w:rPr>
          <w:lang w:val="sk-SK"/>
        </w:rPr>
      </w:pPr>
      <w:r w:rsidRPr="009D5FFE">
        <w:rPr>
          <w:lang w:val="sk-SK"/>
        </w:rPr>
        <w:t>Podpisy:</w:t>
      </w:r>
    </w:p>
    <w:p w14:paraId="6B28E507" w14:textId="77777777" w:rsidR="00FC5B95" w:rsidRPr="005D36FF" w:rsidRDefault="00FC5B95" w:rsidP="00FC5B95">
      <w:pPr>
        <w:rPr>
          <w:szCs w:val="24"/>
          <w:lang w:val="sk-SK"/>
        </w:rPr>
      </w:pPr>
    </w:p>
    <w:p w14:paraId="1AE71E81" w14:textId="23A94197" w:rsidR="00FC5B95" w:rsidRPr="005D36FF" w:rsidRDefault="00FC5B95" w:rsidP="00FC5B95">
      <w:pPr>
        <w:rPr>
          <w:szCs w:val="24"/>
          <w:lang w:val="sk-SK"/>
        </w:rPr>
      </w:pPr>
      <w:r w:rsidRPr="005D36FF">
        <w:rPr>
          <w:szCs w:val="24"/>
          <w:lang w:val="sk-SK"/>
        </w:rPr>
        <w:t>V </w:t>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r w:rsidRPr="005D36FF">
        <w:rPr>
          <w:szCs w:val="24"/>
          <w:lang w:val="sk-SK"/>
        </w:rPr>
        <w:t xml:space="preserve"> </w:t>
      </w:r>
      <w:r w:rsidR="009D5FFE">
        <w:rPr>
          <w:szCs w:val="24"/>
          <w:lang w:val="sk-SK"/>
        </w:rPr>
        <w:t>dňa</w:t>
      </w:r>
      <w:r w:rsidRPr="005D36FF">
        <w:rPr>
          <w:szCs w:val="24"/>
          <w:lang w:val="sk-SK"/>
        </w:rPr>
        <w:t xml:space="preserve"> </w:t>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r w:rsidRPr="005D36FF">
        <w:rPr>
          <w:szCs w:val="24"/>
          <w:lang w:val="sk-SK"/>
        </w:rPr>
        <w:tab/>
      </w:r>
      <w:r w:rsidRPr="005D36FF">
        <w:rPr>
          <w:szCs w:val="24"/>
          <w:lang w:val="sk-SK"/>
        </w:rPr>
        <w:tab/>
      </w:r>
      <w:r w:rsidRPr="005D36FF">
        <w:rPr>
          <w:szCs w:val="24"/>
          <w:lang w:val="sk-SK"/>
        </w:rPr>
        <w:tab/>
      </w:r>
      <w:r w:rsidRPr="005D36FF">
        <w:rPr>
          <w:szCs w:val="24"/>
          <w:lang w:val="sk-SK"/>
        </w:rPr>
        <w:tab/>
        <w:t>V </w:t>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r w:rsidRPr="005D36FF">
        <w:rPr>
          <w:szCs w:val="24"/>
          <w:lang w:val="sk-SK"/>
        </w:rPr>
        <w:t xml:space="preserve"> </w:t>
      </w:r>
      <w:r w:rsidR="009D5FFE">
        <w:rPr>
          <w:szCs w:val="24"/>
          <w:lang w:val="sk-SK"/>
        </w:rPr>
        <w:t>dňa</w:t>
      </w:r>
      <w:r w:rsidRPr="005D36FF">
        <w:rPr>
          <w:szCs w:val="24"/>
          <w:lang w:val="sk-SK"/>
        </w:rPr>
        <w:t xml:space="preserve"> </w:t>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p>
    <w:p w14:paraId="2F89F023" w14:textId="77777777" w:rsidR="00FC5B95" w:rsidRPr="005D36FF" w:rsidRDefault="00FC5B95" w:rsidP="00FC5B95">
      <w:pPr>
        <w:rPr>
          <w:szCs w:val="24"/>
          <w:lang w:val="sk-SK"/>
        </w:rPr>
      </w:pPr>
    </w:p>
    <w:p w14:paraId="59CE4E2C" w14:textId="77777777" w:rsidR="00FC5B95" w:rsidRPr="005D36FF" w:rsidRDefault="00FC5B95" w:rsidP="00FC5B95">
      <w:pPr>
        <w:rPr>
          <w:szCs w:val="24"/>
          <w:lang w:val="sk-SK"/>
        </w:rPr>
      </w:pPr>
    </w:p>
    <w:p w14:paraId="5A99D78F" w14:textId="77777777" w:rsidR="00FC5B95" w:rsidRPr="005D36FF" w:rsidRDefault="00FC5B95" w:rsidP="00FC5B95">
      <w:pPr>
        <w:rPr>
          <w:szCs w:val="24"/>
          <w:lang w:val="sk-SK"/>
        </w:rPr>
      </w:pPr>
      <w:r w:rsidRPr="005D36FF">
        <w:rPr>
          <w:szCs w:val="24"/>
          <w:lang w:val="sk-SK"/>
        </w:rPr>
        <w:t>___________________________</w:t>
      </w:r>
      <w:r w:rsidRPr="005D36FF">
        <w:rPr>
          <w:szCs w:val="24"/>
          <w:lang w:val="sk-SK"/>
        </w:rPr>
        <w:tab/>
      </w:r>
      <w:r w:rsidRPr="005D36FF">
        <w:rPr>
          <w:szCs w:val="24"/>
          <w:lang w:val="sk-SK"/>
        </w:rPr>
        <w:tab/>
      </w:r>
      <w:r w:rsidRPr="005D36FF">
        <w:rPr>
          <w:szCs w:val="24"/>
          <w:lang w:val="sk-SK"/>
        </w:rPr>
        <w:tab/>
        <w:t>___________________________</w:t>
      </w:r>
    </w:p>
    <w:p w14:paraId="5AEF602A" w14:textId="6976FD91" w:rsidR="00FC5B95" w:rsidRPr="005D36FF" w:rsidRDefault="009D5FFE" w:rsidP="00FC5B95">
      <w:pPr>
        <w:rPr>
          <w:szCs w:val="24"/>
          <w:lang w:val="sk-SK"/>
        </w:rPr>
      </w:pPr>
      <w:r>
        <w:rPr>
          <w:szCs w:val="24"/>
          <w:lang w:val="sk-SK"/>
        </w:rPr>
        <w:t>predávajúci</w:t>
      </w:r>
      <w:r w:rsidR="00FC5B95" w:rsidRPr="005D36FF">
        <w:rPr>
          <w:szCs w:val="24"/>
          <w:lang w:val="sk-SK"/>
        </w:rPr>
        <w:tab/>
      </w:r>
      <w:r w:rsidR="00FC5B95" w:rsidRPr="005D36FF">
        <w:rPr>
          <w:szCs w:val="24"/>
          <w:lang w:val="sk-SK"/>
        </w:rPr>
        <w:tab/>
      </w:r>
      <w:r w:rsidR="00FC5B95" w:rsidRPr="005D36FF">
        <w:rPr>
          <w:szCs w:val="24"/>
          <w:lang w:val="sk-SK"/>
        </w:rPr>
        <w:tab/>
      </w:r>
      <w:r w:rsidR="00FC5B95" w:rsidRPr="005D36FF">
        <w:rPr>
          <w:szCs w:val="24"/>
          <w:lang w:val="sk-SK"/>
        </w:rPr>
        <w:tab/>
      </w:r>
      <w:r w:rsidR="00FC5B95" w:rsidRPr="005D36FF">
        <w:rPr>
          <w:szCs w:val="24"/>
          <w:lang w:val="sk-SK"/>
        </w:rPr>
        <w:tab/>
      </w:r>
      <w:r w:rsidR="00FC5B95" w:rsidRPr="005D36FF">
        <w:rPr>
          <w:szCs w:val="24"/>
          <w:lang w:val="sk-SK"/>
        </w:rPr>
        <w:tab/>
      </w:r>
      <w:r>
        <w:rPr>
          <w:szCs w:val="24"/>
          <w:lang w:val="sk-SK"/>
        </w:rPr>
        <w:t>kupujúci</w:t>
      </w:r>
    </w:p>
    <w:p w14:paraId="2C491595" w14:textId="77777777" w:rsidR="00FC5B95" w:rsidRPr="005D36FF" w:rsidRDefault="00FC5B95" w:rsidP="00FC5B95">
      <w:pPr>
        <w:rPr>
          <w:b/>
          <w:lang w:val="sk-SK"/>
        </w:rPr>
      </w:pP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r w:rsidRPr="005D36FF">
        <w:rPr>
          <w:lang w:val="sk-SK"/>
        </w:rPr>
        <w:tab/>
      </w:r>
      <w:r w:rsidRPr="005D36FF">
        <w:rPr>
          <w:lang w:val="sk-SK"/>
        </w:rPr>
        <w:tab/>
      </w:r>
      <w:r w:rsidRPr="005D36FF">
        <w:rPr>
          <w:lang w:val="sk-SK"/>
        </w:rPr>
        <w:tab/>
      </w:r>
      <w:r w:rsidRPr="005D36FF">
        <w:rPr>
          <w:lang w:val="sk-SK"/>
        </w:rPr>
        <w:tab/>
      </w:r>
      <w:r w:rsidRPr="005D36FF">
        <w:rPr>
          <w:lang w:val="sk-SK"/>
        </w:rPr>
        <w:tab/>
      </w:r>
      <w:r w:rsidRPr="005D36FF">
        <w:rPr>
          <w:lang w:val="sk-SK"/>
        </w:rPr>
        <w:tab/>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p>
    <w:p w14:paraId="0ACDC54E" w14:textId="77777777" w:rsidR="00FC5B95" w:rsidRPr="005D36FF" w:rsidRDefault="00FC5B95" w:rsidP="00FC5B95">
      <w:pPr>
        <w:rPr>
          <w:lang w:val="sk-SK"/>
        </w:rPr>
      </w:pP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r w:rsidRPr="005D36FF">
        <w:rPr>
          <w:lang w:val="sk-SK"/>
        </w:rPr>
        <w:t xml:space="preserve">, </w:t>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r w:rsidRPr="005D36FF">
        <w:rPr>
          <w:lang w:val="sk-SK"/>
        </w:rPr>
        <w:tab/>
      </w:r>
      <w:r w:rsidRPr="005D36FF">
        <w:rPr>
          <w:lang w:val="sk-SK"/>
        </w:rPr>
        <w:tab/>
      </w:r>
      <w:r w:rsidRPr="005D36FF">
        <w:rPr>
          <w:lang w:val="sk-SK"/>
        </w:rPr>
        <w:tab/>
      </w:r>
      <w:r w:rsidRPr="005D36FF">
        <w:rPr>
          <w:lang w:val="sk-SK"/>
        </w:rPr>
        <w:tab/>
      </w:r>
      <w:r w:rsidRPr="005D36FF">
        <w:rPr>
          <w:lang w:val="sk-SK"/>
        </w:rPr>
        <w:tab/>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r w:rsidRPr="005D36FF">
        <w:rPr>
          <w:lang w:val="sk-SK"/>
        </w:rPr>
        <w:t xml:space="preserve">, </w:t>
      </w:r>
      <w:r w:rsidRPr="005D36FF">
        <w:rPr>
          <w:lang w:val="sk-SK"/>
        </w:rPr>
        <w:fldChar w:fldCharType="begin">
          <w:ffData>
            <w:name w:val="Text4"/>
            <w:enabled/>
            <w:calcOnExit w:val="0"/>
            <w:textInput>
              <w:default w:val="_________"/>
            </w:textInput>
          </w:ffData>
        </w:fldChar>
      </w:r>
      <w:r w:rsidRPr="005D36FF">
        <w:rPr>
          <w:lang w:val="sk-SK"/>
        </w:rPr>
        <w:instrText xml:space="preserve"> FORMTEXT </w:instrText>
      </w:r>
      <w:r w:rsidRPr="005D36FF">
        <w:rPr>
          <w:lang w:val="sk-SK"/>
        </w:rPr>
      </w:r>
      <w:r w:rsidRPr="005D36FF">
        <w:rPr>
          <w:lang w:val="sk-SK"/>
        </w:rPr>
        <w:fldChar w:fldCharType="separate"/>
      </w:r>
      <w:r w:rsidRPr="005D36FF">
        <w:rPr>
          <w:noProof/>
          <w:lang w:val="sk-SK"/>
        </w:rPr>
        <w:t>_________</w:t>
      </w:r>
      <w:r w:rsidRPr="005D36FF">
        <w:rPr>
          <w:lang w:val="sk-SK"/>
        </w:rPr>
        <w:fldChar w:fldCharType="end"/>
      </w:r>
    </w:p>
    <w:sectPr w:rsidR="00FC5B95" w:rsidRPr="005D36FF"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8869" w14:textId="77777777" w:rsidR="00380ED2" w:rsidRDefault="00380ED2" w:rsidP="00BD6ED9">
      <w:pPr>
        <w:spacing w:line="240" w:lineRule="auto"/>
      </w:pPr>
      <w:r>
        <w:separator/>
      </w:r>
    </w:p>
  </w:endnote>
  <w:endnote w:type="continuationSeparator" w:id="0">
    <w:p w14:paraId="2848B74B" w14:textId="77777777" w:rsidR="00380ED2" w:rsidRDefault="00380ED2"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B4F6" w14:textId="77777777" w:rsidR="00BC6F42" w:rsidRDefault="00BC6F42" w:rsidP="00BC6F42">
    <w:pPr>
      <w:tabs>
        <w:tab w:val="left" w:pos="5655"/>
      </w:tabs>
      <w:ind w:right="90"/>
    </w:pPr>
  </w:p>
  <w:p w14:paraId="0DCD0089" w14:textId="606C4A43" w:rsidR="00BC6F42" w:rsidRDefault="00104E32" w:rsidP="00BC6F42">
    <w:pPr>
      <w:tabs>
        <w:tab w:val="left" w:pos="5655"/>
      </w:tabs>
      <w:ind w:right="90"/>
    </w:pPr>
    <w:r>
      <w:rPr>
        <w:noProof/>
        <w:lang w:eastAsia="cs-CZ"/>
      </w:rPr>
      <w:drawing>
        <wp:anchor distT="0" distB="0" distL="114300" distR="114300" simplePos="0" relativeHeight="251658752" behindDoc="1" locked="0" layoutInCell="1" allowOverlap="1" wp14:anchorId="3569E953" wp14:editId="3B28D597">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0C9A3FF8" w14:textId="52D9F0DF"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B74779">
      <w:rPr>
        <w:noProof/>
        <w:sz w:val="18"/>
        <w:szCs w:val="18"/>
      </w:rPr>
      <w:t>6</w:t>
    </w:r>
    <w:r>
      <w:rPr>
        <w:sz w:val="18"/>
        <w:szCs w:val="18"/>
      </w:rPr>
      <w:fldChar w:fldCharType="end"/>
    </w:r>
  </w:p>
  <w:p w14:paraId="2AFFA374"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C7E8" w14:textId="77777777" w:rsidR="00380ED2" w:rsidRDefault="00380ED2" w:rsidP="00BD6ED9">
      <w:pPr>
        <w:spacing w:line="240" w:lineRule="auto"/>
      </w:pPr>
      <w:r>
        <w:separator/>
      </w:r>
    </w:p>
  </w:footnote>
  <w:footnote w:type="continuationSeparator" w:id="0">
    <w:p w14:paraId="10AC2A5D" w14:textId="77777777" w:rsidR="00380ED2" w:rsidRDefault="00380ED2"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9B1A" w14:textId="77777777" w:rsidR="00BD6ED9" w:rsidRDefault="00690B3A" w:rsidP="00BD6ED9">
    <w:pPr>
      <w:pStyle w:val="Hlavika"/>
      <w:ind w:hanging="360"/>
    </w:pPr>
    <w:r>
      <w:rPr>
        <w:noProof/>
        <w:lang w:val="sk-SK" w:eastAsia="sk-SK"/>
      </w:rPr>
      <mc:AlternateContent>
        <mc:Choice Requires="wps">
          <w:drawing>
            <wp:anchor distT="45720" distB="45720" distL="114300" distR="114300" simplePos="0" relativeHeight="251663360" behindDoc="0" locked="0" layoutInCell="1" allowOverlap="1" wp14:anchorId="60A3896F" wp14:editId="7CDC4B20">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011646E8" w14:textId="77777777" w:rsidR="00104E32" w:rsidRPr="00690B3A" w:rsidRDefault="00104E32" w:rsidP="00104E32">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26A89588" w14:textId="7FE1A45E"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3896F"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011646E8" w14:textId="77777777" w:rsidR="00104E32" w:rsidRPr="00690B3A" w:rsidRDefault="00104E32" w:rsidP="00104E32">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26A89588" w14:textId="7FE1A45E"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val="sk-SK" w:eastAsia="sk-SK"/>
      </w:rPr>
      <w:drawing>
        <wp:anchor distT="0" distB="0" distL="114300" distR="114300" simplePos="0" relativeHeight="251658240" behindDoc="1" locked="0" layoutInCell="1" allowOverlap="1" wp14:anchorId="2A3B08BB" wp14:editId="35CABC62">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val="sk-SK" w:eastAsia="sk-SK"/>
      </w:rPr>
      <w:drawing>
        <wp:anchor distT="0" distB="0" distL="114300" distR="114300" simplePos="0" relativeHeight="251659264" behindDoc="1" locked="0" layoutInCell="1" allowOverlap="1" wp14:anchorId="3DA9DC42" wp14:editId="3873B5F4">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1906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737599">
    <w:abstractNumId w:val="8"/>
  </w:num>
  <w:num w:numId="3" w16cid:durableId="301204355">
    <w:abstractNumId w:val="3"/>
  </w:num>
  <w:num w:numId="4" w16cid:durableId="1367559279">
    <w:abstractNumId w:val="2"/>
  </w:num>
  <w:num w:numId="5" w16cid:durableId="94136314">
    <w:abstractNumId w:val="1"/>
  </w:num>
  <w:num w:numId="6" w16cid:durableId="1953709708">
    <w:abstractNumId w:val="0"/>
  </w:num>
  <w:num w:numId="7" w16cid:durableId="614170575">
    <w:abstractNumId w:val="9"/>
  </w:num>
  <w:num w:numId="8" w16cid:durableId="1117335232">
    <w:abstractNumId w:val="7"/>
  </w:num>
  <w:num w:numId="9" w16cid:durableId="247467689">
    <w:abstractNumId w:val="6"/>
  </w:num>
  <w:num w:numId="10" w16cid:durableId="2020965103">
    <w:abstractNumId w:val="5"/>
  </w:num>
  <w:num w:numId="11" w16cid:durableId="207687786">
    <w:abstractNumId w:val="4"/>
  </w:num>
  <w:num w:numId="12" w16cid:durableId="1375958729">
    <w:abstractNumId w:val="10"/>
  </w:num>
  <w:num w:numId="13" w16cid:durableId="1614635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4671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632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591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089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02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3046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3984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3817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984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B95"/>
    <w:rsid w:val="00055C87"/>
    <w:rsid w:val="000712C9"/>
    <w:rsid w:val="00086A8F"/>
    <w:rsid w:val="000D2B13"/>
    <w:rsid w:val="00104E32"/>
    <w:rsid w:val="00105021"/>
    <w:rsid w:val="0014043E"/>
    <w:rsid w:val="001502D0"/>
    <w:rsid w:val="00171A16"/>
    <w:rsid w:val="001821FF"/>
    <w:rsid w:val="001A36FF"/>
    <w:rsid w:val="001F2DA2"/>
    <w:rsid w:val="0027573A"/>
    <w:rsid w:val="002B4829"/>
    <w:rsid w:val="002F7935"/>
    <w:rsid w:val="00321D65"/>
    <w:rsid w:val="0032691B"/>
    <w:rsid w:val="00363FF9"/>
    <w:rsid w:val="003770F0"/>
    <w:rsid w:val="00380ED2"/>
    <w:rsid w:val="003A2095"/>
    <w:rsid w:val="003C0C06"/>
    <w:rsid w:val="003E41F2"/>
    <w:rsid w:val="004266E1"/>
    <w:rsid w:val="004A4AF5"/>
    <w:rsid w:val="004F7905"/>
    <w:rsid w:val="005344D3"/>
    <w:rsid w:val="005535BF"/>
    <w:rsid w:val="005D36FF"/>
    <w:rsid w:val="005F3DF2"/>
    <w:rsid w:val="00647DD4"/>
    <w:rsid w:val="00667361"/>
    <w:rsid w:val="006754DA"/>
    <w:rsid w:val="00690B3A"/>
    <w:rsid w:val="006B72FE"/>
    <w:rsid w:val="006D7A5C"/>
    <w:rsid w:val="006E5AEA"/>
    <w:rsid w:val="006F55E3"/>
    <w:rsid w:val="00740800"/>
    <w:rsid w:val="00752B4C"/>
    <w:rsid w:val="00777FE4"/>
    <w:rsid w:val="00785DE5"/>
    <w:rsid w:val="007E1D5E"/>
    <w:rsid w:val="0081291A"/>
    <w:rsid w:val="00823AE1"/>
    <w:rsid w:val="008454FF"/>
    <w:rsid w:val="008619B1"/>
    <w:rsid w:val="00862EDC"/>
    <w:rsid w:val="008C2506"/>
    <w:rsid w:val="008D61E3"/>
    <w:rsid w:val="009242CA"/>
    <w:rsid w:val="009706FF"/>
    <w:rsid w:val="009D5FFE"/>
    <w:rsid w:val="00A81667"/>
    <w:rsid w:val="00AF49CB"/>
    <w:rsid w:val="00B22AEA"/>
    <w:rsid w:val="00B74779"/>
    <w:rsid w:val="00BC6F42"/>
    <w:rsid w:val="00BD6ED9"/>
    <w:rsid w:val="00C01FF6"/>
    <w:rsid w:val="00C31179"/>
    <w:rsid w:val="00C509BC"/>
    <w:rsid w:val="00CB1104"/>
    <w:rsid w:val="00CB3B17"/>
    <w:rsid w:val="00D013AA"/>
    <w:rsid w:val="00D03AA5"/>
    <w:rsid w:val="00D2006A"/>
    <w:rsid w:val="00D44F93"/>
    <w:rsid w:val="00DD194A"/>
    <w:rsid w:val="00DF225A"/>
    <w:rsid w:val="00E45F97"/>
    <w:rsid w:val="00E66181"/>
    <w:rsid w:val="00E72D35"/>
    <w:rsid w:val="00E8595B"/>
    <w:rsid w:val="00EE68AA"/>
    <w:rsid w:val="00F12F52"/>
    <w:rsid w:val="00FA0CB5"/>
    <w:rsid w:val="00FB1E8C"/>
    <w:rsid w:val="00FB2E3E"/>
    <w:rsid w:val="00FB5941"/>
    <w:rsid w:val="00FC3410"/>
    <w:rsid w:val="00FC4A3D"/>
    <w:rsid w:val="00FC5B95"/>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00819"/>
  <w15:docId w15:val="{8FF7EBC1-691F-44D6-9DCD-BD178177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spacing w:before="240" w:after="240"/>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basedOn w:val="Predvolenpsmoodseku"/>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FC5B95"/>
    <w:rPr>
      <w:rFonts w:ascii="Palatino Linotype" w:eastAsia="Times New Roman" w:hAnsi="Palatino Linotype" w:cs="Times New Roman"/>
      <w:szCs w:val="24"/>
      <w:lang w:val="cs-CZ" w:eastAsia="cs-CZ"/>
    </w:rPr>
  </w:style>
  <w:style w:type="paragraph" w:styleId="Revzia">
    <w:name w:val="Revision"/>
    <w:hidden/>
    <w:uiPriority w:val="99"/>
    <w:semiHidden/>
    <w:rsid w:val="004A4AF5"/>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____2023_04\finalni_dokumentace\eA_smlouva_05%20edit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3A594-A8FA-4815-8932-0D37B20D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eA_smlouva_05 edit3</Template>
  <TotalTime>48</TotalTime>
  <Pages>6</Pages>
  <Words>1374</Words>
  <Characters>7835</Characters>
  <Application>Microsoft Office Word</Application>
  <DocSecurity>0</DocSecurity>
  <Lines>65</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7</cp:revision>
  <dcterms:created xsi:type="dcterms:W3CDTF">2023-04-01T14:45:00Z</dcterms:created>
  <dcterms:modified xsi:type="dcterms:W3CDTF">2023-05-02T11:36:00Z</dcterms:modified>
</cp:coreProperties>
</file>